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0901CD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0901C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9.65pt;margin-top:-29.5pt;width:82.05pt;height:63pt;z-index:251657728" o:allowincell="f" filled="f" stroked="f">
            <v:textbox style="mso-next-textbox:#_x0000_s1028">
              <w:txbxContent>
                <w:p w:rsidR="002D0913" w:rsidRDefault="000E7041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A6D3F"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793D7B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CB5748" w:rsidRDefault="00215AB7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0E7041">
        <w:rPr>
          <w:sz w:val="28"/>
          <w:szCs w:val="28"/>
        </w:rPr>
        <w:t xml:space="preserve"> в решение Городской Думы муниципального образования Город Биробиджан Еврейской автономной области от  </w:t>
      </w:r>
      <w:r w:rsidR="00865B93">
        <w:rPr>
          <w:sz w:val="28"/>
          <w:szCs w:val="28"/>
        </w:rPr>
        <w:t>31.10.2024 № 32 «</w:t>
      </w:r>
      <w:r w:rsidR="00CB5748">
        <w:rPr>
          <w:sz w:val="28"/>
          <w:szCs w:val="28"/>
        </w:rPr>
        <w:t>Об установлении и введении на территории муниципального образования «Город Биробиджан» Еврейской автономной области туристического налога</w:t>
      </w:r>
      <w:r w:rsidR="00865B93">
        <w:rPr>
          <w:sz w:val="28"/>
          <w:szCs w:val="28"/>
        </w:rPr>
        <w:t>»</w:t>
      </w: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3D7B">
        <w:rPr>
          <w:sz w:val="28"/>
          <w:szCs w:val="28"/>
        </w:rPr>
        <w:t xml:space="preserve">В соответствии с </w:t>
      </w:r>
      <w:r w:rsidR="00215AB7">
        <w:rPr>
          <w:sz w:val="28"/>
          <w:szCs w:val="28"/>
        </w:rPr>
        <w:t xml:space="preserve">Налоговым Кодексом Российской Федерации </w:t>
      </w:r>
      <w:r w:rsidR="00865B93">
        <w:rPr>
          <w:sz w:val="28"/>
          <w:szCs w:val="28"/>
        </w:rPr>
        <w:t xml:space="preserve">и на основании Устава </w:t>
      </w:r>
      <w:r w:rsidRPr="00793D7B">
        <w:rPr>
          <w:sz w:val="28"/>
          <w:szCs w:val="28"/>
        </w:rPr>
        <w:t>муниципального образования «Город Биробиджан» Еврейской</w:t>
      </w:r>
      <w:r>
        <w:rPr>
          <w:sz w:val="28"/>
          <w:szCs w:val="28"/>
        </w:rPr>
        <w:t xml:space="preserve"> автономной области</w:t>
      </w:r>
      <w:r w:rsidR="00DB42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1167">
        <w:rPr>
          <w:sz w:val="28"/>
          <w:szCs w:val="28"/>
        </w:rPr>
        <w:t>Г</w:t>
      </w:r>
      <w:r>
        <w:rPr>
          <w:sz w:val="28"/>
          <w:szCs w:val="28"/>
        </w:rPr>
        <w:t>ородская Дума</w:t>
      </w: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15AB7" w:rsidRDefault="00CB5748" w:rsidP="00215A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0F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15AB7">
        <w:rPr>
          <w:sz w:val="28"/>
          <w:szCs w:val="28"/>
        </w:rPr>
        <w:t>Внести в решение Городской Думы муниципального образования Город Биробиджан Еврейской автономной области от  31.10.2024 № 32 «Об установлении и введении на территории муниципального образования «Город Биробиджан» Еврейской автономной области туристического налога» изменение, изложив пункт 2 в следующей редакции:</w:t>
      </w:r>
    </w:p>
    <w:p w:rsidR="00215AB7" w:rsidRDefault="00215AB7" w:rsidP="00215A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 Установить налоговую ставку  в размере 1 </w:t>
      </w:r>
      <w:r w:rsidR="00691167">
        <w:rPr>
          <w:sz w:val="28"/>
          <w:szCs w:val="28"/>
        </w:rPr>
        <w:t>процент от налоговой базы</w:t>
      </w:r>
      <w:proofErr w:type="gramStart"/>
      <w:r w:rsidR="00691167">
        <w:rPr>
          <w:sz w:val="28"/>
          <w:szCs w:val="28"/>
        </w:rPr>
        <w:t>.».</w:t>
      </w:r>
      <w:proofErr w:type="gramEnd"/>
    </w:p>
    <w:p w:rsidR="00CB5748" w:rsidRPr="004D0BED" w:rsidRDefault="00691167" w:rsidP="00793D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5748">
        <w:rPr>
          <w:sz w:val="28"/>
          <w:szCs w:val="28"/>
        </w:rPr>
        <w:t xml:space="preserve">. </w:t>
      </w:r>
      <w:proofErr w:type="gramStart"/>
      <w:r w:rsidR="00CB5748" w:rsidRPr="00EF42E0">
        <w:rPr>
          <w:sz w:val="28"/>
          <w:szCs w:val="28"/>
        </w:rPr>
        <w:t>Контроль за</w:t>
      </w:r>
      <w:proofErr w:type="gramEnd"/>
      <w:r w:rsidR="00CB5748" w:rsidRPr="00EF42E0">
        <w:rPr>
          <w:sz w:val="28"/>
          <w:szCs w:val="28"/>
        </w:rPr>
        <w:t xml:space="preserve"> исполнением</w:t>
      </w:r>
      <w:r w:rsidR="00CB5748">
        <w:rPr>
          <w:sz w:val="28"/>
          <w:szCs w:val="28"/>
        </w:rPr>
        <w:t xml:space="preserve"> настоящего решения во</w:t>
      </w:r>
      <w:r w:rsidR="00DB42B5">
        <w:rPr>
          <w:sz w:val="28"/>
          <w:szCs w:val="28"/>
        </w:rPr>
        <w:t>зложить на постоянную комиссию Г</w:t>
      </w:r>
      <w:r w:rsidR="00CB5748">
        <w:rPr>
          <w:sz w:val="28"/>
          <w:szCs w:val="28"/>
        </w:rPr>
        <w:t>ородской Думы по бюджету и муниципальному имуществу.</w:t>
      </w:r>
    </w:p>
    <w:p w:rsidR="00793D7B" w:rsidRDefault="00CB5748" w:rsidP="00793D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42B5">
        <w:rPr>
          <w:sz w:val="28"/>
          <w:szCs w:val="28"/>
        </w:rPr>
        <w:t>3</w:t>
      </w:r>
      <w:r w:rsidR="00793D7B">
        <w:rPr>
          <w:sz w:val="28"/>
          <w:szCs w:val="28"/>
        </w:rPr>
        <w:t xml:space="preserve">. Опубликовать настоящее решение в сетевом издании «ЭСМИГ». </w:t>
      </w:r>
    </w:p>
    <w:p w:rsidR="00793D7B" w:rsidRDefault="00DB42B5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001DF5">
        <w:rPr>
          <w:sz w:val="28"/>
          <w:szCs w:val="28"/>
        </w:rPr>
        <w:t xml:space="preserve">Настоящее решение вступает в силу </w:t>
      </w:r>
      <w:r w:rsidR="00841568" w:rsidRPr="00841568">
        <w:rPr>
          <w:sz w:val="28"/>
          <w:szCs w:val="28"/>
        </w:rPr>
        <w:t>со дня его</w:t>
      </w:r>
      <w:r w:rsidR="004E0519">
        <w:rPr>
          <w:sz w:val="28"/>
          <w:szCs w:val="28"/>
        </w:rPr>
        <w:t xml:space="preserve"> официального опубликования, но</w:t>
      </w:r>
      <w:r w:rsidR="00841568" w:rsidRPr="00841568">
        <w:rPr>
          <w:sz w:val="28"/>
          <w:szCs w:val="28"/>
        </w:rPr>
        <w:t xml:space="preserve"> не ранее 1-го числа очередного налогового периода по туристическому налогу</w:t>
      </w:r>
      <w:r>
        <w:rPr>
          <w:sz w:val="28"/>
          <w:szCs w:val="28"/>
        </w:rPr>
        <w:t xml:space="preserve">. </w:t>
      </w:r>
    </w:p>
    <w:p w:rsidR="00793D7B" w:rsidRDefault="00793D7B" w:rsidP="00CB5748">
      <w:pPr>
        <w:jc w:val="both"/>
        <w:rPr>
          <w:sz w:val="28"/>
          <w:szCs w:val="28"/>
        </w:rPr>
      </w:pPr>
    </w:p>
    <w:p w:rsidR="00793D7B" w:rsidRDefault="00793D7B" w:rsidP="00CB5748">
      <w:pPr>
        <w:jc w:val="both"/>
        <w:rPr>
          <w:sz w:val="28"/>
          <w:szCs w:val="28"/>
        </w:rPr>
      </w:pPr>
    </w:p>
    <w:p w:rsidR="00DB42B5" w:rsidRDefault="00DB42B5" w:rsidP="00CB5748">
      <w:pPr>
        <w:jc w:val="both"/>
        <w:rPr>
          <w:sz w:val="28"/>
          <w:szCs w:val="28"/>
        </w:rPr>
      </w:pPr>
    </w:p>
    <w:p w:rsidR="00CB5748" w:rsidRDefault="00972859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B42B5">
        <w:rPr>
          <w:sz w:val="28"/>
          <w:szCs w:val="28"/>
        </w:rPr>
        <w:t>Г</w:t>
      </w:r>
      <w:r>
        <w:rPr>
          <w:sz w:val="28"/>
          <w:szCs w:val="28"/>
        </w:rPr>
        <w:t>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972859" w:rsidRDefault="00972859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577F95" w:rsidRPr="009B6F5E" w:rsidRDefault="00CB5748" w:rsidP="00C91D9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="00691167">
        <w:rPr>
          <w:sz w:val="28"/>
          <w:szCs w:val="28"/>
        </w:rPr>
        <w:t>А.А. Кузьмин</w:t>
      </w:r>
      <w:r>
        <w:rPr>
          <w:sz w:val="28"/>
          <w:szCs w:val="28"/>
        </w:rPr>
        <w:t xml:space="preserve"> </w:t>
      </w:r>
    </w:p>
    <w:sectPr w:rsidR="00577F95" w:rsidRPr="009B6F5E" w:rsidSect="00793D7B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220" w:rsidRDefault="00532220">
      <w:r>
        <w:separator/>
      </w:r>
    </w:p>
  </w:endnote>
  <w:endnote w:type="continuationSeparator" w:id="0">
    <w:p w:rsidR="00532220" w:rsidRDefault="0053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220" w:rsidRDefault="00532220">
      <w:r>
        <w:separator/>
      </w:r>
    </w:p>
  </w:footnote>
  <w:footnote w:type="continuationSeparator" w:id="0">
    <w:p w:rsidR="00532220" w:rsidRDefault="00532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0901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0901C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C91D9E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B5748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01CD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0E7041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AB7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0519"/>
    <w:rsid w:val="004E0EA7"/>
    <w:rsid w:val="004E695D"/>
    <w:rsid w:val="004F030F"/>
    <w:rsid w:val="004F0E43"/>
    <w:rsid w:val="004F2A59"/>
    <w:rsid w:val="004F6D64"/>
    <w:rsid w:val="00505CC9"/>
    <w:rsid w:val="0051759E"/>
    <w:rsid w:val="0052754C"/>
    <w:rsid w:val="00527922"/>
    <w:rsid w:val="00532220"/>
    <w:rsid w:val="00532FE2"/>
    <w:rsid w:val="00533AA0"/>
    <w:rsid w:val="005362B5"/>
    <w:rsid w:val="00536C4F"/>
    <w:rsid w:val="005374AA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11B6"/>
    <w:rsid w:val="00672997"/>
    <w:rsid w:val="00675E8F"/>
    <w:rsid w:val="00684AFA"/>
    <w:rsid w:val="006856C6"/>
    <w:rsid w:val="00691104"/>
    <w:rsid w:val="00691167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1AE1"/>
    <w:rsid w:val="00766CB2"/>
    <w:rsid w:val="00770AFA"/>
    <w:rsid w:val="00771026"/>
    <w:rsid w:val="00772B6A"/>
    <w:rsid w:val="007753DB"/>
    <w:rsid w:val="00781205"/>
    <w:rsid w:val="0078312E"/>
    <w:rsid w:val="007851BB"/>
    <w:rsid w:val="00793D7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17F5F"/>
    <w:rsid w:val="008213D7"/>
    <w:rsid w:val="0082504F"/>
    <w:rsid w:val="00825A19"/>
    <w:rsid w:val="00826446"/>
    <w:rsid w:val="008336AD"/>
    <w:rsid w:val="00841568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65B93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28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6E05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8748D"/>
    <w:rsid w:val="00C91D9E"/>
    <w:rsid w:val="00CA2EB3"/>
    <w:rsid w:val="00CA5521"/>
    <w:rsid w:val="00CB257E"/>
    <w:rsid w:val="00CB5748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6DF6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57FE6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B42B5"/>
    <w:rsid w:val="00DD0241"/>
    <w:rsid w:val="00DD16CE"/>
    <w:rsid w:val="00DD54E5"/>
    <w:rsid w:val="00DD5731"/>
    <w:rsid w:val="00DD6560"/>
    <w:rsid w:val="00DD6E38"/>
    <w:rsid w:val="00DE22F9"/>
    <w:rsid w:val="00DE3CD2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4F9E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1511B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825A19"/>
    <w:rPr>
      <w:color w:val="0000FF"/>
      <w:u w:val="single"/>
    </w:rPr>
  </w:style>
  <w:style w:type="paragraph" w:customStyle="1" w:styleId="s1">
    <w:name w:val="s_1"/>
    <w:basedOn w:val="a"/>
    <w:rsid w:val="00CB57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08\Desktop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Думы.dot</Template>
  <TotalTime>164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econ08</cp:lastModifiedBy>
  <cp:revision>10</cp:revision>
  <cp:lastPrinted>2024-10-10T23:32:00Z</cp:lastPrinted>
  <dcterms:created xsi:type="dcterms:W3CDTF">2024-10-04T00:24:00Z</dcterms:created>
  <dcterms:modified xsi:type="dcterms:W3CDTF">2026-05-26T00:32:00Z</dcterms:modified>
</cp:coreProperties>
</file>