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1" w:type="dxa"/>
        <w:tblLook w:val="01E0"/>
      </w:tblPr>
      <w:tblGrid>
        <w:gridCol w:w="4644"/>
        <w:gridCol w:w="615"/>
        <w:gridCol w:w="4242"/>
      </w:tblGrid>
      <w:tr w:rsidR="008D38EC" w:rsidTr="00992C21">
        <w:tc>
          <w:tcPr>
            <w:tcW w:w="4644" w:type="dxa"/>
          </w:tcPr>
          <w:p w:rsidR="008D38EC" w:rsidRDefault="00AC2A80" w:rsidP="0094012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2140" cy="747395"/>
                  <wp:effectExtent l="19050" t="0" r="0" b="0"/>
                  <wp:docPr id="1" name="Рисунок 1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</w:tcPr>
          <w:p w:rsidR="008D38EC" w:rsidRDefault="008D38EC" w:rsidP="008D38EC"/>
        </w:tc>
        <w:tc>
          <w:tcPr>
            <w:tcW w:w="4242" w:type="dxa"/>
          </w:tcPr>
          <w:p w:rsidR="008D38EC" w:rsidRDefault="008D38EC" w:rsidP="00571375"/>
        </w:tc>
      </w:tr>
      <w:tr w:rsidR="008D38EC" w:rsidTr="00992C21">
        <w:trPr>
          <w:trHeight w:val="2638"/>
        </w:trPr>
        <w:tc>
          <w:tcPr>
            <w:tcW w:w="4644" w:type="dxa"/>
          </w:tcPr>
          <w:p w:rsidR="008D38EC" w:rsidRPr="00E9298C" w:rsidRDefault="008D38EC" w:rsidP="0094012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72A32">
              <w:rPr>
                <w:rFonts w:ascii="Arial" w:hAnsi="Arial" w:cs="Arial"/>
                <w:noProof/>
                <w:sz w:val="20"/>
                <w:szCs w:val="20"/>
              </w:rPr>
              <w:t>Муниципальное образование</w:t>
            </w:r>
          </w:p>
          <w:p w:rsidR="008D38EC" w:rsidRPr="00D72A32" w:rsidRDefault="008D38EC" w:rsidP="0094012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72A32">
              <w:rPr>
                <w:rFonts w:ascii="Arial" w:hAnsi="Arial" w:cs="Arial"/>
                <w:noProof/>
                <w:sz w:val="20"/>
                <w:szCs w:val="20"/>
              </w:rPr>
              <w:t>«Город Биробиджан»</w:t>
            </w:r>
          </w:p>
          <w:p w:rsidR="008D38EC" w:rsidRPr="00D72A32" w:rsidRDefault="008D38EC" w:rsidP="00D72A3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72A32">
              <w:rPr>
                <w:rFonts w:ascii="Arial" w:hAnsi="Arial" w:cs="Arial"/>
                <w:noProof/>
                <w:sz w:val="20"/>
                <w:szCs w:val="20"/>
              </w:rPr>
              <w:t>Еврейской автономной области</w:t>
            </w:r>
          </w:p>
          <w:p w:rsidR="008D38EC" w:rsidRPr="00D72A32" w:rsidRDefault="008D38EC" w:rsidP="00D72A32">
            <w:pPr>
              <w:pStyle w:val="3"/>
              <w:spacing w:line="240" w:lineRule="auto"/>
              <w:rPr>
                <w:rFonts w:cs="Arial"/>
                <w:noProof/>
                <w:spacing w:val="60"/>
                <w:sz w:val="24"/>
                <w:szCs w:val="24"/>
              </w:rPr>
            </w:pPr>
            <w:r w:rsidRPr="00D72A32">
              <w:rPr>
                <w:rFonts w:cs="Arial"/>
                <w:noProof/>
                <w:spacing w:val="60"/>
                <w:sz w:val="24"/>
                <w:szCs w:val="24"/>
              </w:rPr>
              <w:t>МЭР</w:t>
            </w:r>
            <w:r w:rsidR="00FE6AAF" w:rsidRPr="00D72A32">
              <w:rPr>
                <w:rFonts w:cs="Arial"/>
                <w:noProof/>
                <w:spacing w:val="60"/>
                <w:sz w:val="24"/>
                <w:szCs w:val="24"/>
              </w:rPr>
              <w:t>И</w:t>
            </w:r>
            <w:r w:rsidR="005E3A38" w:rsidRPr="00D72A32">
              <w:rPr>
                <w:rFonts w:cs="Arial"/>
                <w:noProof/>
                <w:spacing w:val="60"/>
                <w:sz w:val="24"/>
                <w:szCs w:val="24"/>
              </w:rPr>
              <w:t>Я</w:t>
            </w:r>
            <w:r w:rsidRPr="00D72A32">
              <w:rPr>
                <w:rFonts w:cs="Arial"/>
                <w:noProof/>
                <w:spacing w:val="60"/>
                <w:sz w:val="24"/>
                <w:szCs w:val="24"/>
              </w:rPr>
              <w:t xml:space="preserve"> ГОРОДА</w:t>
            </w:r>
          </w:p>
          <w:p w:rsidR="00D72A32" w:rsidRDefault="00D72A32" w:rsidP="00D72A3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8D38EC" w:rsidRPr="00D72A32" w:rsidRDefault="00BA4EC6" w:rsidP="00D72A3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72A32">
              <w:rPr>
                <w:rFonts w:ascii="Arial" w:hAnsi="Arial" w:cs="Arial"/>
                <w:noProof/>
                <w:sz w:val="20"/>
                <w:szCs w:val="20"/>
              </w:rPr>
              <w:t xml:space="preserve">Ленина ул., д. 29, г. Биробиджан, </w:t>
            </w:r>
            <w:r w:rsidR="008D38EC" w:rsidRPr="00D72A32">
              <w:rPr>
                <w:rFonts w:ascii="Arial" w:hAnsi="Arial" w:cs="Arial"/>
                <w:noProof/>
                <w:sz w:val="20"/>
                <w:szCs w:val="20"/>
              </w:rPr>
              <w:t>6790</w:t>
            </w:r>
            <w:r w:rsidR="00BF0801" w:rsidRPr="00D72A32">
              <w:rPr>
                <w:rFonts w:ascii="Arial" w:hAnsi="Arial" w:cs="Arial"/>
                <w:noProof/>
                <w:sz w:val="20"/>
                <w:szCs w:val="20"/>
              </w:rPr>
              <w:t>00</w:t>
            </w:r>
            <w:r w:rsidR="008D38EC" w:rsidRPr="00D72A32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:rsidR="008D38EC" w:rsidRPr="00E9298C" w:rsidRDefault="008D38EC" w:rsidP="00D72A3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72A32">
              <w:rPr>
                <w:rFonts w:ascii="Arial" w:hAnsi="Arial" w:cs="Arial"/>
                <w:noProof/>
                <w:sz w:val="20"/>
                <w:szCs w:val="20"/>
              </w:rPr>
              <w:t>Тел</w:t>
            </w:r>
            <w:r w:rsidR="00BA4EC6" w:rsidRPr="00D72A32">
              <w:rPr>
                <w:rFonts w:ascii="Arial" w:hAnsi="Arial" w:cs="Arial"/>
                <w:noProof/>
                <w:sz w:val="20"/>
                <w:szCs w:val="20"/>
              </w:rPr>
              <w:t xml:space="preserve">. (42622) </w:t>
            </w:r>
            <w:r w:rsidR="00922B26" w:rsidRPr="00D72A3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D72A32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922B26" w:rsidRPr="00D72A32">
              <w:rPr>
                <w:rFonts w:ascii="Arial" w:hAnsi="Arial" w:cs="Arial"/>
                <w:noProof/>
                <w:sz w:val="20"/>
                <w:szCs w:val="20"/>
              </w:rPr>
              <w:t>60</w:t>
            </w:r>
            <w:r w:rsidRPr="00D72A32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922B26" w:rsidRPr="00D72A32">
              <w:rPr>
                <w:rFonts w:ascii="Arial" w:hAnsi="Arial" w:cs="Arial"/>
                <w:noProof/>
                <w:sz w:val="20"/>
                <w:szCs w:val="20"/>
              </w:rPr>
              <w:t>01</w:t>
            </w:r>
            <w:r w:rsidR="00D72A32">
              <w:rPr>
                <w:rFonts w:ascii="Arial" w:hAnsi="Arial" w:cs="Arial"/>
                <w:noProof/>
                <w:sz w:val="20"/>
                <w:szCs w:val="20"/>
              </w:rPr>
              <w:t xml:space="preserve">; </w:t>
            </w:r>
            <w:r w:rsidR="007606C4">
              <w:rPr>
                <w:rFonts w:ascii="Arial" w:hAnsi="Arial" w:cs="Arial"/>
                <w:noProof/>
                <w:sz w:val="20"/>
                <w:szCs w:val="20"/>
              </w:rPr>
              <w:t>ф</w:t>
            </w:r>
            <w:r w:rsidRPr="00D72A32">
              <w:rPr>
                <w:rFonts w:ascii="Arial" w:hAnsi="Arial" w:cs="Arial"/>
                <w:noProof/>
                <w:sz w:val="20"/>
                <w:szCs w:val="20"/>
              </w:rPr>
              <w:t>акс</w:t>
            </w:r>
            <w:r w:rsidR="00BA4EC6" w:rsidRPr="00D72A32">
              <w:rPr>
                <w:rFonts w:ascii="Arial" w:hAnsi="Arial" w:cs="Arial"/>
                <w:noProof/>
                <w:sz w:val="20"/>
                <w:szCs w:val="20"/>
              </w:rPr>
              <w:t xml:space="preserve"> (42622) </w:t>
            </w:r>
            <w:r w:rsidRPr="00D72A32">
              <w:rPr>
                <w:rFonts w:ascii="Arial" w:hAnsi="Arial" w:cs="Arial"/>
                <w:noProof/>
                <w:sz w:val="20"/>
                <w:szCs w:val="20"/>
              </w:rPr>
              <w:t>4-04-93</w:t>
            </w:r>
          </w:p>
          <w:p w:rsidR="00E37F29" w:rsidRPr="00E9298C" w:rsidRDefault="00D72A32" w:rsidP="00E37F2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72A3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e</w:t>
            </w:r>
            <w:r w:rsidRPr="00E9298C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D72A3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mail</w:t>
            </w:r>
            <w:r w:rsidRPr="00E9298C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 w:rsidR="00992C21" w:rsidRPr="00AA475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gorod</w:t>
            </w:r>
            <w:r w:rsidR="00992C21" w:rsidRPr="00E9298C">
              <w:rPr>
                <w:rFonts w:ascii="Arial" w:hAnsi="Arial" w:cs="Arial"/>
                <w:noProof/>
                <w:sz w:val="20"/>
                <w:szCs w:val="20"/>
              </w:rPr>
              <w:t>@</w:t>
            </w:r>
            <w:r w:rsidR="00992C2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post</w:t>
            </w:r>
            <w:r w:rsidR="00992C21" w:rsidRPr="00E9298C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992C2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eao</w:t>
            </w:r>
            <w:r w:rsidR="00992C21" w:rsidRPr="00E9298C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992C21" w:rsidRPr="00AA475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ru</w:t>
            </w:r>
            <w:r w:rsidRPr="00E9298C">
              <w:rPr>
                <w:rFonts w:ascii="Arial" w:hAnsi="Arial" w:cs="Arial"/>
                <w:noProof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E9298C">
              <w:rPr>
                <w:rFonts w:ascii="Arial" w:hAnsi="Arial" w:cs="Arial"/>
                <w:sz w:val="20"/>
                <w:szCs w:val="20"/>
              </w:rPr>
              <w:t>://</w:t>
            </w:r>
            <w:r w:rsidR="00E37F29" w:rsidRPr="00D72A3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www</w:t>
            </w:r>
            <w:r w:rsidR="00E37F29" w:rsidRPr="00E9298C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E37F29" w:rsidRPr="00D72A3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biradm</w:t>
            </w:r>
            <w:r w:rsidR="00E37F29" w:rsidRPr="00E9298C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E37F29" w:rsidRPr="00D72A3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ru</w:t>
            </w:r>
          </w:p>
          <w:p w:rsidR="008D38EC" w:rsidRPr="00E9298C" w:rsidRDefault="008D38EC" w:rsidP="0094012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9298C">
              <w:rPr>
                <w:rFonts w:ascii="Arial" w:hAnsi="Arial" w:cs="Arial"/>
                <w:noProof/>
                <w:sz w:val="20"/>
                <w:szCs w:val="20"/>
              </w:rPr>
              <w:t>_______________ № ________________</w:t>
            </w:r>
          </w:p>
          <w:p w:rsidR="008D38EC" w:rsidRDefault="008D38EC" w:rsidP="0094012F">
            <w:pPr>
              <w:jc w:val="center"/>
            </w:pPr>
            <w:r w:rsidRPr="00D72A32">
              <w:rPr>
                <w:rFonts w:ascii="Arial" w:hAnsi="Arial" w:cs="Arial"/>
                <w:noProof/>
                <w:sz w:val="20"/>
                <w:szCs w:val="20"/>
              </w:rPr>
              <w:t>На № ______________ от ____________</w:t>
            </w:r>
          </w:p>
        </w:tc>
        <w:tc>
          <w:tcPr>
            <w:tcW w:w="615" w:type="dxa"/>
          </w:tcPr>
          <w:p w:rsidR="008D38EC" w:rsidRDefault="008D38EC" w:rsidP="008D38EC"/>
        </w:tc>
        <w:tc>
          <w:tcPr>
            <w:tcW w:w="4242" w:type="dxa"/>
          </w:tcPr>
          <w:p w:rsidR="00E9298C" w:rsidRDefault="00E77DA5" w:rsidP="00E9298C">
            <w:pPr>
              <w:spacing w:line="233" w:lineRule="auto"/>
            </w:pPr>
            <w:r>
              <w:t>П</w:t>
            </w:r>
            <w:r w:rsidR="00E9298C">
              <w:t>редседател</w:t>
            </w:r>
            <w:r>
              <w:t>ю</w:t>
            </w:r>
            <w:r w:rsidR="00E9298C">
              <w:t xml:space="preserve"> городской Думы муниципального образования «Город Биробиджан» Еврейской автономной области</w:t>
            </w:r>
          </w:p>
          <w:p w:rsidR="008D38EC" w:rsidRPr="00B37D37" w:rsidRDefault="00E77DA5" w:rsidP="00E77DA5">
            <w:pPr>
              <w:spacing w:line="233" w:lineRule="auto"/>
            </w:pPr>
            <w:proofErr w:type="spellStart"/>
            <w:r>
              <w:t>Болтову</w:t>
            </w:r>
            <w:proofErr w:type="spellEnd"/>
            <w:r>
              <w:t xml:space="preserve"> А.В.</w:t>
            </w:r>
          </w:p>
        </w:tc>
      </w:tr>
    </w:tbl>
    <w:p w:rsidR="00E9298C" w:rsidRPr="003E0C6C" w:rsidRDefault="00E9298C" w:rsidP="003E0C6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0C6C">
        <w:rPr>
          <w:rFonts w:ascii="Times New Roman" w:hAnsi="Times New Roman" w:cs="Times New Roman"/>
          <w:sz w:val="28"/>
          <w:szCs w:val="28"/>
        </w:rPr>
        <w:t>Уважаем</w:t>
      </w:r>
      <w:r w:rsidR="00E77DA5">
        <w:rPr>
          <w:rFonts w:ascii="Times New Roman" w:hAnsi="Times New Roman" w:cs="Times New Roman"/>
          <w:sz w:val="28"/>
          <w:szCs w:val="28"/>
        </w:rPr>
        <w:t>ый Антон Владимирович</w:t>
      </w:r>
      <w:r w:rsidRPr="003E0C6C">
        <w:rPr>
          <w:rFonts w:ascii="Times New Roman" w:hAnsi="Times New Roman" w:cs="Times New Roman"/>
          <w:sz w:val="28"/>
          <w:szCs w:val="28"/>
        </w:rPr>
        <w:t>!</w:t>
      </w:r>
    </w:p>
    <w:p w:rsidR="0014257F" w:rsidRPr="003E0C6C" w:rsidRDefault="0014257F" w:rsidP="008F2F2B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0D67" w:rsidRPr="00637A83" w:rsidRDefault="00321AC4" w:rsidP="00004B91">
      <w:pPr>
        <w:jc w:val="both"/>
      </w:pPr>
      <w:r w:rsidRPr="00642721">
        <w:rPr>
          <w:color w:val="000000" w:themeColor="text1"/>
        </w:rPr>
        <w:tab/>
      </w:r>
      <w:proofErr w:type="gramStart"/>
      <w:r w:rsidR="00AE41FC" w:rsidRPr="00642721">
        <w:rPr>
          <w:color w:val="000000" w:themeColor="text1"/>
        </w:rPr>
        <w:t>В соответствии с пунктами 1.1,</w:t>
      </w:r>
      <w:r w:rsidR="001D2451">
        <w:rPr>
          <w:color w:val="000000" w:themeColor="text1"/>
        </w:rPr>
        <w:t xml:space="preserve"> </w:t>
      </w:r>
      <w:r w:rsidR="00AE41FC" w:rsidRPr="00642721">
        <w:rPr>
          <w:color w:val="000000" w:themeColor="text1"/>
        </w:rPr>
        <w:t xml:space="preserve">1.7 раздела 3 Регламента городской Думы муниципального образования «Город Биробиджан» Еврейской автономной области (утвержден решением городской Думы </w:t>
      </w:r>
      <w:r w:rsidR="00BB1BB3">
        <w:rPr>
          <w:color w:val="000000" w:themeColor="text1"/>
        </w:rPr>
        <w:t xml:space="preserve">                          </w:t>
      </w:r>
      <w:r w:rsidR="00AE41FC" w:rsidRPr="00642721">
        <w:rPr>
          <w:color w:val="000000" w:themeColor="text1"/>
        </w:rPr>
        <w:t xml:space="preserve">от </w:t>
      </w:r>
      <w:r w:rsidR="00AE41FC">
        <w:rPr>
          <w:color w:val="000000" w:themeColor="text1"/>
        </w:rPr>
        <w:t xml:space="preserve">22.07.2004 </w:t>
      </w:r>
      <w:r w:rsidR="00AE41FC" w:rsidRPr="00642721">
        <w:rPr>
          <w:color w:val="000000" w:themeColor="text1"/>
        </w:rPr>
        <w:t>№ 51) представляем на рассмотрение городской Думы проект решени</w:t>
      </w:r>
      <w:r w:rsidR="00AE41FC">
        <w:rPr>
          <w:color w:val="000000" w:themeColor="text1"/>
        </w:rPr>
        <w:t xml:space="preserve">я </w:t>
      </w:r>
      <w:r w:rsidR="00077A24">
        <w:rPr>
          <w:color w:val="000000" w:themeColor="text1"/>
        </w:rPr>
        <w:t>«</w:t>
      </w:r>
      <w:r w:rsidR="00004B91" w:rsidRPr="00D036B2">
        <w:t xml:space="preserve">О направлении предложения в </w:t>
      </w:r>
      <w:r w:rsidR="00004B91">
        <w:t>межрегиональное территориальное управление Федерального агентства</w:t>
      </w:r>
      <w:r w:rsidR="00004B91" w:rsidRPr="00D036B2">
        <w:t xml:space="preserve"> по управлению государственным имуществом </w:t>
      </w:r>
      <w:r w:rsidR="00004B91">
        <w:t xml:space="preserve">в Хабаровском крае и </w:t>
      </w:r>
      <w:r w:rsidR="00004B91" w:rsidRPr="00D036B2">
        <w:t xml:space="preserve">Еврейской автономной области </w:t>
      </w:r>
      <w:r w:rsidR="00004B91">
        <w:br/>
      </w:r>
      <w:r w:rsidR="00004B91" w:rsidRPr="00D036B2">
        <w:t xml:space="preserve">о передаче </w:t>
      </w:r>
      <w:r w:rsidR="00004B91">
        <w:t xml:space="preserve">имущества, </w:t>
      </w:r>
      <w:r w:rsidR="00004B91" w:rsidRPr="00D036B2">
        <w:t xml:space="preserve">находящегося </w:t>
      </w:r>
      <w:r w:rsidR="00004B91">
        <w:t xml:space="preserve">в федеральной </w:t>
      </w:r>
      <w:r w:rsidR="00004B91" w:rsidRPr="00D036B2">
        <w:t>с</w:t>
      </w:r>
      <w:r w:rsidR="00004B91">
        <w:t>обственности</w:t>
      </w:r>
      <w:r w:rsidR="00004B91" w:rsidRPr="00D036B2">
        <w:t xml:space="preserve"> </w:t>
      </w:r>
      <w:r w:rsidR="00004B91">
        <w:br/>
      </w:r>
      <w:r w:rsidR="00004B91" w:rsidRPr="00D036B2">
        <w:t>в</w:t>
      </w:r>
      <w:proofErr w:type="gramEnd"/>
      <w:r w:rsidR="00004B91" w:rsidRPr="00D036B2">
        <w:t xml:space="preserve"> собственност</w:t>
      </w:r>
      <w:r w:rsidR="00004B91">
        <w:t xml:space="preserve">ь </w:t>
      </w:r>
      <w:r w:rsidR="00004B91" w:rsidRPr="00D036B2">
        <w:t>муниципального образования «Город Биробиджа</w:t>
      </w:r>
      <w:r w:rsidR="00004B91">
        <w:t>н» Еврейской автономной области</w:t>
      </w:r>
      <w:r w:rsidR="00077A24" w:rsidRPr="001D2451">
        <w:t>».</w:t>
      </w:r>
    </w:p>
    <w:p w:rsidR="006C2D25" w:rsidRPr="001D2451" w:rsidRDefault="00D91D98" w:rsidP="001D2451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A24">
        <w:rPr>
          <w:rFonts w:ascii="Times New Roman" w:hAnsi="Times New Roman" w:cs="Times New Roman"/>
          <w:sz w:val="28"/>
          <w:szCs w:val="28"/>
        </w:rPr>
        <w:t>Представляет вышеуказанный</w:t>
      </w:r>
      <w:r w:rsidR="001D2451">
        <w:rPr>
          <w:rFonts w:ascii="Times New Roman" w:hAnsi="Times New Roman" w:cs="Times New Roman"/>
          <w:sz w:val="28"/>
          <w:szCs w:val="28"/>
        </w:rPr>
        <w:t xml:space="preserve"> проект решения от мэрии города</w:t>
      </w:r>
      <w:r w:rsidR="00077A24" w:rsidRPr="00077A24">
        <w:rPr>
          <w:rFonts w:ascii="Times New Roman" w:hAnsi="Times New Roman" w:cs="Times New Roman"/>
          <w:sz w:val="28"/>
          <w:szCs w:val="28"/>
        </w:rPr>
        <w:t xml:space="preserve"> заместитель главы мэри</w:t>
      </w:r>
      <w:r w:rsidR="001D2451">
        <w:rPr>
          <w:rFonts w:ascii="Times New Roman" w:hAnsi="Times New Roman" w:cs="Times New Roman"/>
          <w:sz w:val="28"/>
          <w:szCs w:val="28"/>
        </w:rPr>
        <w:t>и города – председатель комитета по управлению муниц</w:t>
      </w:r>
      <w:r w:rsidR="003C702E">
        <w:rPr>
          <w:rFonts w:ascii="Times New Roman" w:hAnsi="Times New Roman" w:cs="Times New Roman"/>
          <w:sz w:val="28"/>
          <w:szCs w:val="28"/>
        </w:rPr>
        <w:t>ипальным имуществом</w:t>
      </w:r>
      <w:r w:rsidR="00077A24" w:rsidRPr="00077A24">
        <w:rPr>
          <w:rFonts w:ascii="Times New Roman" w:hAnsi="Times New Roman" w:cs="Times New Roman"/>
          <w:sz w:val="28"/>
          <w:szCs w:val="28"/>
        </w:rPr>
        <w:t xml:space="preserve"> </w:t>
      </w:r>
      <w:r w:rsidR="001D2451">
        <w:rPr>
          <w:rFonts w:ascii="Times New Roman" w:hAnsi="Times New Roman" w:cs="Times New Roman"/>
          <w:sz w:val="28"/>
          <w:szCs w:val="28"/>
        </w:rPr>
        <w:t>Дубровская И.В.</w:t>
      </w:r>
    </w:p>
    <w:p w:rsidR="00AE41FC" w:rsidRDefault="00AE41FC" w:rsidP="00AE41FC">
      <w:pPr>
        <w:autoSpaceDE w:val="0"/>
        <w:autoSpaceDN w:val="0"/>
        <w:adjustRightInd w:val="0"/>
        <w:jc w:val="both"/>
      </w:pPr>
    </w:p>
    <w:p w:rsidR="00530BAE" w:rsidRDefault="00530BAE" w:rsidP="00530BAE">
      <w:pPr>
        <w:jc w:val="both"/>
      </w:pPr>
    </w:p>
    <w:p w:rsidR="001478F0" w:rsidRDefault="001478F0" w:rsidP="00A146C9">
      <w:pPr>
        <w:tabs>
          <w:tab w:val="left" w:pos="6767"/>
        </w:tabs>
        <w:jc w:val="both"/>
      </w:pPr>
    </w:p>
    <w:p w:rsidR="006C44F4" w:rsidRPr="00A146C9" w:rsidRDefault="00CF6125" w:rsidP="00A146C9">
      <w:pPr>
        <w:tabs>
          <w:tab w:val="left" w:pos="6767"/>
        </w:tabs>
        <w:jc w:val="both"/>
      </w:pPr>
      <w:r>
        <w:t>Мэр</w:t>
      </w:r>
      <w:r w:rsidR="001478F0">
        <w:t xml:space="preserve"> города                    </w:t>
      </w:r>
      <w:r w:rsidR="001D2451">
        <w:t xml:space="preserve">                                              </w:t>
      </w:r>
      <w:r>
        <w:t xml:space="preserve">                   М.А. Семёнов</w:t>
      </w:r>
    </w:p>
    <w:p w:rsidR="00E77DA5" w:rsidRDefault="00E77DA5" w:rsidP="00AE41FC">
      <w:pPr>
        <w:jc w:val="both"/>
        <w:rPr>
          <w:sz w:val="20"/>
          <w:szCs w:val="20"/>
        </w:rPr>
      </w:pPr>
    </w:p>
    <w:p w:rsidR="00170ED7" w:rsidRDefault="00170ED7" w:rsidP="001711F7">
      <w:pPr>
        <w:jc w:val="both"/>
        <w:rPr>
          <w:sz w:val="20"/>
          <w:szCs w:val="20"/>
        </w:rPr>
      </w:pPr>
    </w:p>
    <w:p w:rsidR="00D820B1" w:rsidRDefault="00D820B1" w:rsidP="001711F7">
      <w:pPr>
        <w:jc w:val="both"/>
        <w:rPr>
          <w:sz w:val="20"/>
          <w:szCs w:val="20"/>
        </w:rPr>
      </w:pPr>
    </w:p>
    <w:p w:rsidR="00D820B1" w:rsidRDefault="00D820B1" w:rsidP="001711F7">
      <w:pPr>
        <w:jc w:val="both"/>
        <w:rPr>
          <w:sz w:val="20"/>
          <w:szCs w:val="20"/>
        </w:rPr>
      </w:pPr>
    </w:p>
    <w:p w:rsidR="00D820B1" w:rsidRDefault="00D820B1" w:rsidP="001711F7">
      <w:pPr>
        <w:jc w:val="both"/>
        <w:rPr>
          <w:sz w:val="20"/>
          <w:szCs w:val="20"/>
        </w:rPr>
      </w:pPr>
    </w:p>
    <w:p w:rsidR="00D820B1" w:rsidRDefault="00D820B1" w:rsidP="001711F7">
      <w:pPr>
        <w:jc w:val="both"/>
        <w:rPr>
          <w:sz w:val="20"/>
          <w:szCs w:val="20"/>
        </w:rPr>
      </w:pPr>
    </w:p>
    <w:p w:rsidR="00E77DA5" w:rsidRDefault="00E77DA5" w:rsidP="001711F7">
      <w:pPr>
        <w:jc w:val="both"/>
        <w:rPr>
          <w:sz w:val="20"/>
          <w:szCs w:val="20"/>
        </w:rPr>
      </w:pPr>
    </w:p>
    <w:p w:rsidR="00E77DA5" w:rsidRDefault="00E77DA5" w:rsidP="001711F7">
      <w:pPr>
        <w:jc w:val="both"/>
        <w:rPr>
          <w:sz w:val="20"/>
          <w:szCs w:val="20"/>
        </w:rPr>
      </w:pPr>
    </w:p>
    <w:p w:rsidR="00E77DA5" w:rsidRDefault="00E77DA5" w:rsidP="001711F7">
      <w:pPr>
        <w:jc w:val="both"/>
        <w:rPr>
          <w:sz w:val="20"/>
          <w:szCs w:val="20"/>
        </w:rPr>
      </w:pPr>
    </w:p>
    <w:p w:rsidR="005B75C9" w:rsidRDefault="005B75C9" w:rsidP="001711F7">
      <w:pPr>
        <w:jc w:val="both"/>
        <w:rPr>
          <w:sz w:val="20"/>
          <w:szCs w:val="20"/>
        </w:rPr>
      </w:pPr>
    </w:p>
    <w:p w:rsidR="005B75C9" w:rsidRDefault="005B75C9" w:rsidP="001711F7">
      <w:pPr>
        <w:jc w:val="both"/>
        <w:rPr>
          <w:sz w:val="20"/>
          <w:szCs w:val="20"/>
        </w:rPr>
      </w:pPr>
    </w:p>
    <w:p w:rsidR="005B75C9" w:rsidRDefault="005B75C9" w:rsidP="001711F7">
      <w:pPr>
        <w:jc w:val="both"/>
        <w:rPr>
          <w:sz w:val="20"/>
          <w:szCs w:val="20"/>
        </w:rPr>
      </w:pPr>
    </w:p>
    <w:p w:rsidR="005B75C9" w:rsidRDefault="005B75C9" w:rsidP="001711F7">
      <w:pPr>
        <w:jc w:val="both"/>
        <w:rPr>
          <w:sz w:val="20"/>
          <w:szCs w:val="20"/>
        </w:rPr>
      </w:pPr>
    </w:p>
    <w:p w:rsidR="005B75C9" w:rsidRDefault="005B75C9" w:rsidP="001711F7">
      <w:pPr>
        <w:jc w:val="both"/>
        <w:rPr>
          <w:sz w:val="20"/>
          <w:szCs w:val="20"/>
        </w:rPr>
      </w:pPr>
    </w:p>
    <w:p w:rsidR="002010D0" w:rsidRDefault="002010D0" w:rsidP="00E9298C">
      <w:pPr>
        <w:jc w:val="both"/>
        <w:rPr>
          <w:sz w:val="20"/>
          <w:szCs w:val="20"/>
        </w:rPr>
      </w:pPr>
    </w:p>
    <w:p w:rsidR="00AE41FC" w:rsidRDefault="00AE41FC" w:rsidP="00E9298C">
      <w:pPr>
        <w:jc w:val="both"/>
        <w:rPr>
          <w:sz w:val="20"/>
          <w:szCs w:val="20"/>
        </w:rPr>
      </w:pPr>
    </w:p>
    <w:p w:rsidR="00AE41FC" w:rsidRDefault="00AE41FC" w:rsidP="00E9298C">
      <w:pPr>
        <w:jc w:val="both"/>
        <w:rPr>
          <w:sz w:val="20"/>
          <w:szCs w:val="20"/>
        </w:rPr>
      </w:pPr>
    </w:p>
    <w:p w:rsidR="00AE41FC" w:rsidRDefault="00AE41FC" w:rsidP="00E9298C">
      <w:pPr>
        <w:jc w:val="both"/>
        <w:rPr>
          <w:sz w:val="20"/>
          <w:szCs w:val="20"/>
        </w:rPr>
      </w:pPr>
    </w:p>
    <w:p w:rsidR="004D41A1" w:rsidRDefault="004D41A1" w:rsidP="004D41A1">
      <w:pPr>
        <w:jc w:val="both"/>
        <w:rPr>
          <w:sz w:val="20"/>
          <w:szCs w:val="20"/>
        </w:rPr>
      </w:pPr>
    </w:p>
    <w:p w:rsidR="002010D0" w:rsidRDefault="002010D0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4D41A1" w:rsidRDefault="004D41A1" w:rsidP="002010D0">
      <w:pPr>
        <w:jc w:val="both"/>
        <w:rPr>
          <w:sz w:val="20"/>
          <w:szCs w:val="20"/>
        </w:rPr>
      </w:pPr>
    </w:p>
    <w:p w:rsidR="00BB1BB3" w:rsidRDefault="00BB1BB3" w:rsidP="002010D0">
      <w:pPr>
        <w:jc w:val="both"/>
        <w:rPr>
          <w:sz w:val="20"/>
          <w:szCs w:val="20"/>
        </w:rPr>
      </w:pPr>
    </w:p>
    <w:p w:rsidR="00BB1BB3" w:rsidRDefault="00BB1BB3" w:rsidP="002010D0">
      <w:pPr>
        <w:jc w:val="both"/>
        <w:rPr>
          <w:sz w:val="20"/>
          <w:szCs w:val="20"/>
        </w:rPr>
      </w:pPr>
    </w:p>
    <w:p w:rsidR="00A2770A" w:rsidRDefault="00A2770A" w:rsidP="002010D0">
      <w:pPr>
        <w:jc w:val="both"/>
        <w:rPr>
          <w:sz w:val="20"/>
          <w:szCs w:val="20"/>
        </w:rPr>
      </w:pPr>
    </w:p>
    <w:p w:rsidR="00A2770A" w:rsidRDefault="00A2770A" w:rsidP="002010D0">
      <w:pPr>
        <w:jc w:val="both"/>
        <w:rPr>
          <w:sz w:val="20"/>
          <w:szCs w:val="20"/>
        </w:rPr>
      </w:pPr>
    </w:p>
    <w:p w:rsidR="000F55F4" w:rsidRDefault="000F55F4" w:rsidP="002010D0">
      <w:pPr>
        <w:jc w:val="both"/>
        <w:rPr>
          <w:sz w:val="20"/>
          <w:szCs w:val="20"/>
        </w:rPr>
      </w:pPr>
    </w:p>
    <w:p w:rsidR="00D91D98" w:rsidRDefault="00D91D98" w:rsidP="002010D0">
      <w:pPr>
        <w:jc w:val="both"/>
        <w:rPr>
          <w:sz w:val="20"/>
          <w:szCs w:val="20"/>
        </w:rPr>
      </w:pPr>
    </w:p>
    <w:p w:rsidR="00D91D98" w:rsidRDefault="00D91D98" w:rsidP="002010D0">
      <w:pPr>
        <w:jc w:val="both"/>
        <w:rPr>
          <w:sz w:val="20"/>
          <w:szCs w:val="20"/>
        </w:rPr>
      </w:pPr>
    </w:p>
    <w:p w:rsidR="000F55F4" w:rsidRDefault="000F55F4" w:rsidP="002010D0">
      <w:pPr>
        <w:jc w:val="both"/>
        <w:rPr>
          <w:sz w:val="20"/>
          <w:szCs w:val="20"/>
        </w:rPr>
      </w:pPr>
    </w:p>
    <w:p w:rsidR="000F55F4" w:rsidRDefault="000F55F4" w:rsidP="002010D0">
      <w:pPr>
        <w:jc w:val="both"/>
        <w:rPr>
          <w:sz w:val="20"/>
          <w:szCs w:val="20"/>
        </w:rPr>
      </w:pPr>
    </w:p>
    <w:p w:rsidR="000F55F4" w:rsidRDefault="000F55F4" w:rsidP="002010D0">
      <w:pPr>
        <w:jc w:val="both"/>
        <w:rPr>
          <w:sz w:val="20"/>
          <w:szCs w:val="20"/>
        </w:rPr>
      </w:pPr>
    </w:p>
    <w:p w:rsidR="00CF6125" w:rsidRDefault="00CF6125" w:rsidP="00CF6125">
      <w:pPr>
        <w:jc w:val="both"/>
        <w:rPr>
          <w:sz w:val="20"/>
          <w:szCs w:val="20"/>
        </w:rPr>
      </w:pPr>
    </w:p>
    <w:p w:rsidR="00CF6125" w:rsidRDefault="00004B91" w:rsidP="00CF6125">
      <w:pPr>
        <w:jc w:val="both"/>
        <w:rPr>
          <w:sz w:val="20"/>
          <w:szCs w:val="20"/>
        </w:rPr>
      </w:pPr>
      <w:r>
        <w:rPr>
          <w:sz w:val="20"/>
          <w:szCs w:val="20"/>
        </w:rPr>
        <w:t>Терещенко Людмила Александровна</w:t>
      </w:r>
      <w:r w:rsidR="00CF6125">
        <w:rPr>
          <w:sz w:val="20"/>
          <w:szCs w:val="20"/>
        </w:rPr>
        <w:t xml:space="preserve"> </w:t>
      </w:r>
    </w:p>
    <w:p w:rsidR="00CF6125" w:rsidRDefault="00004B91" w:rsidP="00CF6125">
      <w:pPr>
        <w:jc w:val="both"/>
        <w:rPr>
          <w:sz w:val="20"/>
          <w:szCs w:val="20"/>
        </w:rPr>
      </w:pPr>
      <w:r>
        <w:rPr>
          <w:sz w:val="20"/>
          <w:szCs w:val="20"/>
        </w:rPr>
        <w:t>+ 7 (42622) 4-03-79</w:t>
      </w:r>
    </w:p>
    <w:p w:rsidR="00CF6125" w:rsidRDefault="00CF6125" w:rsidP="00CF6125">
      <w:pPr>
        <w:jc w:val="both"/>
        <w:rPr>
          <w:sz w:val="20"/>
          <w:szCs w:val="20"/>
        </w:rPr>
      </w:pPr>
      <w:r>
        <w:rPr>
          <w:sz w:val="20"/>
          <w:szCs w:val="20"/>
        </w:rPr>
        <w:t>Трусова Татьяна Витальевна</w:t>
      </w:r>
    </w:p>
    <w:p w:rsidR="004D41A1" w:rsidRDefault="00CF6125" w:rsidP="00847209">
      <w:pPr>
        <w:jc w:val="both"/>
        <w:rPr>
          <w:sz w:val="20"/>
          <w:szCs w:val="20"/>
        </w:rPr>
      </w:pPr>
      <w:r>
        <w:rPr>
          <w:sz w:val="20"/>
          <w:szCs w:val="20"/>
        </w:rPr>
        <w:t>+ 7 (42622) 4-16-29</w:t>
      </w:r>
    </w:p>
    <w:sectPr w:rsidR="004D41A1" w:rsidSect="00AE41FC">
      <w:headerReference w:type="first" r:id="rId8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CA3" w:rsidRDefault="00542CA3" w:rsidP="00B542E0">
      <w:r>
        <w:separator/>
      </w:r>
    </w:p>
  </w:endnote>
  <w:endnote w:type="continuationSeparator" w:id="0">
    <w:p w:rsidR="00542CA3" w:rsidRDefault="00542CA3" w:rsidP="00B54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CA3" w:rsidRDefault="00542CA3" w:rsidP="00B542E0">
      <w:r>
        <w:separator/>
      </w:r>
    </w:p>
  </w:footnote>
  <w:footnote w:type="continuationSeparator" w:id="0">
    <w:p w:rsidR="00542CA3" w:rsidRDefault="00542CA3" w:rsidP="00B54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28" w:rsidRDefault="00F80928">
    <w:pPr>
      <w:pStyle w:val="a7"/>
      <w:jc w:val="center"/>
    </w:pPr>
  </w:p>
  <w:p w:rsidR="00F85AF1" w:rsidRDefault="00F85AF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C21"/>
    <w:rsid w:val="00003A5E"/>
    <w:rsid w:val="00004B91"/>
    <w:rsid w:val="00007684"/>
    <w:rsid w:val="0001315A"/>
    <w:rsid w:val="000155CF"/>
    <w:rsid w:val="00015A16"/>
    <w:rsid w:val="0001739F"/>
    <w:rsid w:val="00027813"/>
    <w:rsid w:val="000501F7"/>
    <w:rsid w:val="00053399"/>
    <w:rsid w:val="00077A24"/>
    <w:rsid w:val="00077D6A"/>
    <w:rsid w:val="00081EEB"/>
    <w:rsid w:val="0008481B"/>
    <w:rsid w:val="00095567"/>
    <w:rsid w:val="000971A7"/>
    <w:rsid w:val="000A1A16"/>
    <w:rsid w:val="000A3F95"/>
    <w:rsid w:val="000A792F"/>
    <w:rsid w:val="000B14C0"/>
    <w:rsid w:val="000B1929"/>
    <w:rsid w:val="000B2084"/>
    <w:rsid w:val="000C40A4"/>
    <w:rsid w:val="000E0E7F"/>
    <w:rsid w:val="000E66EF"/>
    <w:rsid w:val="000F33C6"/>
    <w:rsid w:val="000F4F6B"/>
    <w:rsid w:val="000F55F4"/>
    <w:rsid w:val="001006B0"/>
    <w:rsid w:val="001018D1"/>
    <w:rsid w:val="00111DA7"/>
    <w:rsid w:val="001177A8"/>
    <w:rsid w:val="00130331"/>
    <w:rsid w:val="00130AD0"/>
    <w:rsid w:val="0013210D"/>
    <w:rsid w:val="001327F3"/>
    <w:rsid w:val="00132941"/>
    <w:rsid w:val="00135B8A"/>
    <w:rsid w:val="00135DE6"/>
    <w:rsid w:val="001362AA"/>
    <w:rsid w:val="001423EF"/>
    <w:rsid w:val="0014257F"/>
    <w:rsid w:val="001478F0"/>
    <w:rsid w:val="00151688"/>
    <w:rsid w:val="0017025A"/>
    <w:rsid w:val="00170AA6"/>
    <w:rsid w:val="00170ED7"/>
    <w:rsid w:val="001711F7"/>
    <w:rsid w:val="0017628C"/>
    <w:rsid w:val="00177B5A"/>
    <w:rsid w:val="00183306"/>
    <w:rsid w:val="0018618F"/>
    <w:rsid w:val="00190C8C"/>
    <w:rsid w:val="00193255"/>
    <w:rsid w:val="0019499B"/>
    <w:rsid w:val="00197AAC"/>
    <w:rsid w:val="001A7497"/>
    <w:rsid w:val="001B2E00"/>
    <w:rsid w:val="001B7C2D"/>
    <w:rsid w:val="001C0FDA"/>
    <w:rsid w:val="001C18AC"/>
    <w:rsid w:val="001C4D53"/>
    <w:rsid w:val="001C7C7B"/>
    <w:rsid w:val="001D0420"/>
    <w:rsid w:val="001D1EB4"/>
    <w:rsid w:val="001D2451"/>
    <w:rsid w:val="001D39C9"/>
    <w:rsid w:val="001E6DCE"/>
    <w:rsid w:val="001F1A44"/>
    <w:rsid w:val="001F5C72"/>
    <w:rsid w:val="00200BCA"/>
    <w:rsid w:val="002010D0"/>
    <w:rsid w:val="0020383B"/>
    <w:rsid w:val="00204A42"/>
    <w:rsid w:val="0022428C"/>
    <w:rsid w:val="002533B5"/>
    <w:rsid w:val="00262569"/>
    <w:rsid w:val="00266AFB"/>
    <w:rsid w:val="0028635F"/>
    <w:rsid w:val="00286847"/>
    <w:rsid w:val="00291ADF"/>
    <w:rsid w:val="00292532"/>
    <w:rsid w:val="0029522E"/>
    <w:rsid w:val="002A3193"/>
    <w:rsid w:val="002A3B62"/>
    <w:rsid w:val="002A6261"/>
    <w:rsid w:val="002B067D"/>
    <w:rsid w:val="002B08A8"/>
    <w:rsid w:val="002B66A4"/>
    <w:rsid w:val="002B69CE"/>
    <w:rsid w:val="002B701F"/>
    <w:rsid w:val="002C01E4"/>
    <w:rsid w:val="002C1223"/>
    <w:rsid w:val="002C72F0"/>
    <w:rsid w:val="002D61E7"/>
    <w:rsid w:val="002D6483"/>
    <w:rsid w:val="002D6853"/>
    <w:rsid w:val="002D6DCB"/>
    <w:rsid w:val="002D7D5B"/>
    <w:rsid w:val="002F2561"/>
    <w:rsid w:val="002F6588"/>
    <w:rsid w:val="002F69FD"/>
    <w:rsid w:val="003000AA"/>
    <w:rsid w:val="00304F8D"/>
    <w:rsid w:val="00315496"/>
    <w:rsid w:val="00315C9B"/>
    <w:rsid w:val="00316064"/>
    <w:rsid w:val="00320327"/>
    <w:rsid w:val="00320A42"/>
    <w:rsid w:val="00321AC4"/>
    <w:rsid w:val="00333462"/>
    <w:rsid w:val="00345DC7"/>
    <w:rsid w:val="0034670E"/>
    <w:rsid w:val="00346B2B"/>
    <w:rsid w:val="003544BE"/>
    <w:rsid w:val="0035471C"/>
    <w:rsid w:val="0036152E"/>
    <w:rsid w:val="00364CBF"/>
    <w:rsid w:val="00366695"/>
    <w:rsid w:val="00366DB9"/>
    <w:rsid w:val="003773C3"/>
    <w:rsid w:val="00377D43"/>
    <w:rsid w:val="003A06BD"/>
    <w:rsid w:val="003A3B32"/>
    <w:rsid w:val="003A7E8C"/>
    <w:rsid w:val="003B53A3"/>
    <w:rsid w:val="003B5EFF"/>
    <w:rsid w:val="003C702E"/>
    <w:rsid w:val="003D07FE"/>
    <w:rsid w:val="003D580C"/>
    <w:rsid w:val="003E0C6C"/>
    <w:rsid w:val="003F1169"/>
    <w:rsid w:val="00402B29"/>
    <w:rsid w:val="00406CC2"/>
    <w:rsid w:val="00416D05"/>
    <w:rsid w:val="00417D0E"/>
    <w:rsid w:val="00421316"/>
    <w:rsid w:val="00431848"/>
    <w:rsid w:val="00434D3A"/>
    <w:rsid w:val="00442271"/>
    <w:rsid w:val="00442AA9"/>
    <w:rsid w:val="00457B31"/>
    <w:rsid w:val="00461232"/>
    <w:rsid w:val="00461924"/>
    <w:rsid w:val="00464B53"/>
    <w:rsid w:val="0046703B"/>
    <w:rsid w:val="00471A94"/>
    <w:rsid w:val="00471DF2"/>
    <w:rsid w:val="00476ACA"/>
    <w:rsid w:val="00484F7A"/>
    <w:rsid w:val="00487114"/>
    <w:rsid w:val="004877D0"/>
    <w:rsid w:val="00490B3F"/>
    <w:rsid w:val="00491648"/>
    <w:rsid w:val="004A2214"/>
    <w:rsid w:val="004C0D67"/>
    <w:rsid w:val="004C2137"/>
    <w:rsid w:val="004C27C1"/>
    <w:rsid w:val="004C3336"/>
    <w:rsid w:val="004D41A1"/>
    <w:rsid w:val="004D68AF"/>
    <w:rsid w:val="004E06F3"/>
    <w:rsid w:val="004E0D39"/>
    <w:rsid w:val="004E33B1"/>
    <w:rsid w:val="004F5BAA"/>
    <w:rsid w:val="00504651"/>
    <w:rsid w:val="00510EFD"/>
    <w:rsid w:val="005159F7"/>
    <w:rsid w:val="005161DE"/>
    <w:rsid w:val="005270EA"/>
    <w:rsid w:val="00527CCB"/>
    <w:rsid w:val="00530BAE"/>
    <w:rsid w:val="00542CA3"/>
    <w:rsid w:val="005455D4"/>
    <w:rsid w:val="005513A6"/>
    <w:rsid w:val="005514CA"/>
    <w:rsid w:val="00555EC6"/>
    <w:rsid w:val="005679E3"/>
    <w:rsid w:val="00571375"/>
    <w:rsid w:val="005827C5"/>
    <w:rsid w:val="00586787"/>
    <w:rsid w:val="0058741D"/>
    <w:rsid w:val="00587872"/>
    <w:rsid w:val="00590028"/>
    <w:rsid w:val="0059127C"/>
    <w:rsid w:val="00593D47"/>
    <w:rsid w:val="00597C29"/>
    <w:rsid w:val="005A3AF9"/>
    <w:rsid w:val="005A4FBA"/>
    <w:rsid w:val="005B75C9"/>
    <w:rsid w:val="005C1B8E"/>
    <w:rsid w:val="005C2F0B"/>
    <w:rsid w:val="005C665C"/>
    <w:rsid w:val="005D0F73"/>
    <w:rsid w:val="005E22FA"/>
    <w:rsid w:val="005E3A38"/>
    <w:rsid w:val="005E5BE9"/>
    <w:rsid w:val="00600165"/>
    <w:rsid w:val="006015B0"/>
    <w:rsid w:val="006057E5"/>
    <w:rsid w:val="00606EEF"/>
    <w:rsid w:val="00610838"/>
    <w:rsid w:val="00613C7B"/>
    <w:rsid w:val="0061441A"/>
    <w:rsid w:val="00615074"/>
    <w:rsid w:val="006169CD"/>
    <w:rsid w:val="0062471A"/>
    <w:rsid w:val="00624EA3"/>
    <w:rsid w:val="00626BF7"/>
    <w:rsid w:val="00627B07"/>
    <w:rsid w:val="00637A83"/>
    <w:rsid w:val="00641BAD"/>
    <w:rsid w:val="00642721"/>
    <w:rsid w:val="00677CAB"/>
    <w:rsid w:val="006860A0"/>
    <w:rsid w:val="00691458"/>
    <w:rsid w:val="00693FE8"/>
    <w:rsid w:val="00696223"/>
    <w:rsid w:val="006B329C"/>
    <w:rsid w:val="006B60EF"/>
    <w:rsid w:val="006C0034"/>
    <w:rsid w:val="006C2D25"/>
    <w:rsid w:val="006C338D"/>
    <w:rsid w:val="006C44F4"/>
    <w:rsid w:val="006D1F28"/>
    <w:rsid w:val="006D7889"/>
    <w:rsid w:val="006E142C"/>
    <w:rsid w:val="006E24FB"/>
    <w:rsid w:val="006E4AAC"/>
    <w:rsid w:val="006E5674"/>
    <w:rsid w:val="006E5CDB"/>
    <w:rsid w:val="006F1A3D"/>
    <w:rsid w:val="006F5C3D"/>
    <w:rsid w:val="006F74AF"/>
    <w:rsid w:val="006F7E10"/>
    <w:rsid w:val="0070281B"/>
    <w:rsid w:val="00702E4C"/>
    <w:rsid w:val="0070463E"/>
    <w:rsid w:val="0072580F"/>
    <w:rsid w:val="007278E5"/>
    <w:rsid w:val="0074094C"/>
    <w:rsid w:val="00743CF4"/>
    <w:rsid w:val="00746A98"/>
    <w:rsid w:val="00753463"/>
    <w:rsid w:val="00756EF6"/>
    <w:rsid w:val="007606C4"/>
    <w:rsid w:val="007609CC"/>
    <w:rsid w:val="00762F11"/>
    <w:rsid w:val="0076571B"/>
    <w:rsid w:val="00765FA8"/>
    <w:rsid w:val="00770609"/>
    <w:rsid w:val="00777F85"/>
    <w:rsid w:val="00781F87"/>
    <w:rsid w:val="0079182D"/>
    <w:rsid w:val="00792BBB"/>
    <w:rsid w:val="007B557C"/>
    <w:rsid w:val="007B7757"/>
    <w:rsid w:val="007C11F5"/>
    <w:rsid w:val="007C333D"/>
    <w:rsid w:val="007C42CA"/>
    <w:rsid w:val="007C4902"/>
    <w:rsid w:val="007C7E97"/>
    <w:rsid w:val="007D323D"/>
    <w:rsid w:val="007D3A6B"/>
    <w:rsid w:val="007D3F10"/>
    <w:rsid w:val="007E0E9C"/>
    <w:rsid w:val="007E393E"/>
    <w:rsid w:val="007F6276"/>
    <w:rsid w:val="007F653C"/>
    <w:rsid w:val="00810B1B"/>
    <w:rsid w:val="00811AFD"/>
    <w:rsid w:val="00812091"/>
    <w:rsid w:val="00824411"/>
    <w:rsid w:val="00826178"/>
    <w:rsid w:val="00835D31"/>
    <w:rsid w:val="00840D67"/>
    <w:rsid w:val="00844E4A"/>
    <w:rsid w:val="00847209"/>
    <w:rsid w:val="00855722"/>
    <w:rsid w:val="008722E4"/>
    <w:rsid w:val="008845F7"/>
    <w:rsid w:val="00887727"/>
    <w:rsid w:val="00892155"/>
    <w:rsid w:val="008975AC"/>
    <w:rsid w:val="008A056B"/>
    <w:rsid w:val="008A5551"/>
    <w:rsid w:val="008B158D"/>
    <w:rsid w:val="008B19F1"/>
    <w:rsid w:val="008B1BB9"/>
    <w:rsid w:val="008B258E"/>
    <w:rsid w:val="008C6407"/>
    <w:rsid w:val="008C737C"/>
    <w:rsid w:val="008D38EC"/>
    <w:rsid w:val="008F2F2B"/>
    <w:rsid w:val="008F40EE"/>
    <w:rsid w:val="00901720"/>
    <w:rsid w:val="00912882"/>
    <w:rsid w:val="00915DC2"/>
    <w:rsid w:val="00922B26"/>
    <w:rsid w:val="00935D5C"/>
    <w:rsid w:val="00936F12"/>
    <w:rsid w:val="0094012F"/>
    <w:rsid w:val="00945E80"/>
    <w:rsid w:val="009543BD"/>
    <w:rsid w:val="00961E2D"/>
    <w:rsid w:val="00963AD4"/>
    <w:rsid w:val="00970669"/>
    <w:rsid w:val="009751C5"/>
    <w:rsid w:val="009821FD"/>
    <w:rsid w:val="0098408D"/>
    <w:rsid w:val="0098628E"/>
    <w:rsid w:val="00990039"/>
    <w:rsid w:val="00992C21"/>
    <w:rsid w:val="00994AD1"/>
    <w:rsid w:val="009A4CCE"/>
    <w:rsid w:val="009A5A9B"/>
    <w:rsid w:val="009B1D7F"/>
    <w:rsid w:val="009B2CE5"/>
    <w:rsid w:val="009B507F"/>
    <w:rsid w:val="009C0B0A"/>
    <w:rsid w:val="009C1611"/>
    <w:rsid w:val="009E4862"/>
    <w:rsid w:val="00A146C9"/>
    <w:rsid w:val="00A150A1"/>
    <w:rsid w:val="00A209C3"/>
    <w:rsid w:val="00A26CEF"/>
    <w:rsid w:val="00A2770A"/>
    <w:rsid w:val="00A32379"/>
    <w:rsid w:val="00A35A2E"/>
    <w:rsid w:val="00A4013D"/>
    <w:rsid w:val="00A421A4"/>
    <w:rsid w:val="00A448AF"/>
    <w:rsid w:val="00A45556"/>
    <w:rsid w:val="00A50B0E"/>
    <w:rsid w:val="00A50D0D"/>
    <w:rsid w:val="00A54328"/>
    <w:rsid w:val="00A57690"/>
    <w:rsid w:val="00A634EB"/>
    <w:rsid w:val="00A66AB9"/>
    <w:rsid w:val="00A74D6F"/>
    <w:rsid w:val="00A80513"/>
    <w:rsid w:val="00A924D8"/>
    <w:rsid w:val="00A93C77"/>
    <w:rsid w:val="00A93DA4"/>
    <w:rsid w:val="00A953B8"/>
    <w:rsid w:val="00A959BA"/>
    <w:rsid w:val="00AA68A2"/>
    <w:rsid w:val="00AA7F2D"/>
    <w:rsid w:val="00AB5156"/>
    <w:rsid w:val="00AC2A80"/>
    <w:rsid w:val="00AD0FF9"/>
    <w:rsid w:val="00AD1849"/>
    <w:rsid w:val="00AD27CC"/>
    <w:rsid w:val="00AD790C"/>
    <w:rsid w:val="00AE3F5F"/>
    <w:rsid w:val="00AE41FC"/>
    <w:rsid w:val="00AF2C3F"/>
    <w:rsid w:val="00B16C38"/>
    <w:rsid w:val="00B17E20"/>
    <w:rsid w:val="00B2578E"/>
    <w:rsid w:val="00B30DDD"/>
    <w:rsid w:val="00B3270E"/>
    <w:rsid w:val="00B36689"/>
    <w:rsid w:val="00B37D37"/>
    <w:rsid w:val="00B40F69"/>
    <w:rsid w:val="00B542E0"/>
    <w:rsid w:val="00B5638E"/>
    <w:rsid w:val="00B7430D"/>
    <w:rsid w:val="00B772FE"/>
    <w:rsid w:val="00B85B9E"/>
    <w:rsid w:val="00B87CE4"/>
    <w:rsid w:val="00B961D6"/>
    <w:rsid w:val="00B9717B"/>
    <w:rsid w:val="00BA4EC6"/>
    <w:rsid w:val="00BA5240"/>
    <w:rsid w:val="00BB1BB3"/>
    <w:rsid w:val="00BB230E"/>
    <w:rsid w:val="00BB356F"/>
    <w:rsid w:val="00BB4BAF"/>
    <w:rsid w:val="00BC3407"/>
    <w:rsid w:val="00BC7B0A"/>
    <w:rsid w:val="00BD5C6C"/>
    <w:rsid w:val="00BE2817"/>
    <w:rsid w:val="00BE321D"/>
    <w:rsid w:val="00BE43DD"/>
    <w:rsid w:val="00BE63D0"/>
    <w:rsid w:val="00BF0801"/>
    <w:rsid w:val="00C002D1"/>
    <w:rsid w:val="00C24297"/>
    <w:rsid w:val="00C2576A"/>
    <w:rsid w:val="00C300A4"/>
    <w:rsid w:val="00C301FF"/>
    <w:rsid w:val="00C31236"/>
    <w:rsid w:val="00C544EB"/>
    <w:rsid w:val="00C71175"/>
    <w:rsid w:val="00C7306D"/>
    <w:rsid w:val="00C768EE"/>
    <w:rsid w:val="00C80975"/>
    <w:rsid w:val="00C81E79"/>
    <w:rsid w:val="00C87C2C"/>
    <w:rsid w:val="00C93C6E"/>
    <w:rsid w:val="00C95F3E"/>
    <w:rsid w:val="00C97835"/>
    <w:rsid w:val="00CA6E02"/>
    <w:rsid w:val="00CC0CD2"/>
    <w:rsid w:val="00CC45A5"/>
    <w:rsid w:val="00CC5EE1"/>
    <w:rsid w:val="00CC76F5"/>
    <w:rsid w:val="00CD1889"/>
    <w:rsid w:val="00CE3778"/>
    <w:rsid w:val="00CE78AC"/>
    <w:rsid w:val="00CF6125"/>
    <w:rsid w:val="00D037F9"/>
    <w:rsid w:val="00D0538B"/>
    <w:rsid w:val="00D071E8"/>
    <w:rsid w:val="00D07ABA"/>
    <w:rsid w:val="00D15583"/>
    <w:rsid w:val="00D1789F"/>
    <w:rsid w:val="00D321BE"/>
    <w:rsid w:val="00D44AED"/>
    <w:rsid w:val="00D47003"/>
    <w:rsid w:val="00D473F3"/>
    <w:rsid w:val="00D51B01"/>
    <w:rsid w:val="00D5202B"/>
    <w:rsid w:val="00D5419E"/>
    <w:rsid w:val="00D54E9D"/>
    <w:rsid w:val="00D607EC"/>
    <w:rsid w:val="00D713FB"/>
    <w:rsid w:val="00D7144E"/>
    <w:rsid w:val="00D72A32"/>
    <w:rsid w:val="00D804B4"/>
    <w:rsid w:val="00D820B1"/>
    <w:rsid w:val="00D82208"/>
    <w:rsid w:val="00D91D98"/>
    <w:rsid w:val="00DA2A78"/>
    <w:rsid w:val="00DA3F45"/>
    <w:rsid w:val="00DA4555"/>
    <w:rsid w:val="00DA51A0"/>
    <w:rsid w:val="00DB0198"/>
    <w:rsid w:val="00DE368E"/>
    <w:rsid w:val="00DE4DA3"/>
    <w:rsid w:val="00DE5709"/>
    <w:rsid w:val="00E15A6F"/>
    <w:rsid w:val="00E16C46"/>
    <w:rsid w:val="00E3220B"/>
    <w:rsid w:val="00E328CB"/>
    <w:rsid w:val="00E35BE6"/>
    <w:rsid w:val="00E37F29"/>
    <w:rsid w:val="00E42FBA"/>
    <w:rsid w:val="00E46196"/>
    <w:rsid w:val="00E6703E"/>
    <w:rsid w:val="00E72B8A"/>
    <w:rsid w:val="00E77DA5"/>
    <w:rsid w:val="00E81EC1"/>
    <w:rsid w:val="00E8461C"/>
    <w:rsid w:val="00E859EA"/>
    <w:rsid w:val="00E9298C"/>
    <w:rsid w:val="00E94325"/>
    <w:rsid w:val="00E94E2E"/>
    <w:rsid w:val="00EA0308"/>
    <w:rsid w:val="00EA192E"/>
    <w:rsid w:val="00EA3386"/>
    <w:rsid w:val="00EB0FCD"/>
    <w:rsid w:val="00EB7BEB"/>
    <w:rsid w:val="00ED5D54"/>
    <w:rsid w:val="00ED772A"/>
    <w:rsid w:val="00EE3C56"/>
    <w:rsid w:val="00EF0922"/>
    <w:rsid w:val="00F00FF3"/>
    <w:rsid w:val="00F01B4E"/>
    <w:rsid w:val="00F16E45"/>
    <w:rsid w:val="00F210E6"/>
    <w:rsid w:val="00F2250F"/>
    <w:rsid w:val="00F22EC4"/>
    <w:rsid w:val="00F257F6"/>
    <w:rsid w:val="00F26130"/>
    <w:rsid w:val="00F3383E"/>
    <w:rsid w:val="00F40860"/>
    <w:rsid w:val="00F408A2"/>
    <w:rsid w:val="00F4183A"/>
    <w:rsid w:val="00F507D2"/>
    <w:rsid w:val="00F517E6"/>
    <w:rsid w:val="00F5434D"/>
    <w:rsid w:val="00F746F3"/>
    <w:rsid w:val="00F74865"/>
    <w:rsid w:val="00F801A6"/>
    <w:rsid w:val="00F80928"/>
    <w:rsid w:val="00F857C0"/>
    <w:rsid w:val="00F85AF1"/>
    <w:rsid w:val="00F90B14"/>
    <w:rsid w:val="00FB7833"/>
    <w:rsid w:val="00FC3887"/>
    <w:rsid w:val="00FC5EFE"/>
    <w:rsid w:val="00FC624D"/>
    <w:rsid w:val="00FC7F8E"/>
    <w:rsid w:val="00FE4231"/>
    <w:rsid w:val="00FE6AAF"/>
    <w:rsid w:val="00FE7E2E"/>
    <w:rsid w:val="00FF1102"/>
    <w:rsid w:val="00FF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06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959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qFormat/>
    <w:rsid w:val="008D38EC"/>
    <w:pPr>
      <w:keepNext/>
      <w:spacing w:line="360" w:lineRule="auto"/>
      <w:jc w:val="center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qFormat/>
    <w:rsid w:val="008D38EC"/>
    <w:pPr>
      <w:keepNext/>
      <w:spacing w:line="360" w:lineRule="auto"/>
      <w:jc w:val="center"/>
      <w:outlineLvl w:val="3"/>
    </w:pPr>
    <w:rPr>
      <w:b/>
      <w:bCs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72A32"/>
    <w:rPr>
      <w:color w:val="0000FF"/>
      <w:u w:val="single"/>
    </w:rPr>
  </w:style>
  <w:style w:type="paragraph" w:styleId="a5">
    <w:name w:val="Balloon Text"/>
    <w:basedOn w:val="a"/>
    <w:link w:val="a6"/>
    <w:rsid w:val="00E929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9298C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929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0D3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header"/>
    <w:basedOn w:val="a"/>
    <w:link w:val="a8"/>
    <w:uiPriority w:val="99"/>
    <w:rsid w:val="00B542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42E0"/>
    <w:rPr>
      <w:sz w:val="28"/>
      <w:szCs w:val="28"/>
    </w:rPr>
  </w:style>
  <w:style w:type="paragraph" w:styleId="a9">
    <w:name w:val="footer"/>
    <w:basedOn w:val="a"/>
    <w:link w:val="aa"/>
    <w:rsid w:val="00B542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542E0"/>
    <w:rPr>
      <w:sz w:val="28"/>
      <w:szCs w:val="28"/>
    </w:rPr>
  </w:style>
  <w:style w:type="paragraph" w:styleId="2">
    <w:name w:val="Body Text 2"/>
    <w:basedOn w:val="a"/>
    <w:link w:val="20"/>
    <w:rsid w:val="00321AC4"/>
    <w:rPr>
      <w:szCs w:val="24"/>
    </w:rPr>
  </w:style>
  <w:style w:type="character" w:customStyle="1" w:styleId="20">
    <w:name w:val="Основной текст 2 Знак"/>
    <w:basedOn w:val="a0"/>
    <w:link w:val="2"/>
    <w:rsid w:val="00321AC4"/>
    <w:rPr>
      <w:sz w:val="28"/>
      <w:szCs w:val="24"/>
    </w:rPr>
  </w:style>
  <w:style w:type="character" w:styleId="ab">
    <w:name w:val="Emphasis"/>
    <w:basedOn w:val="a0"/>
    <w:qFormat/>
    <w:rsid w:val="0001739F"/>
    <w:rPr>
      <w:i/>
      <w:iCs/>
    </w:rPr>
  </w:style>
  <w:style w:type="paragraph" w:customStyle="1" w:styleId="ConsPlusNormal">
    <w:name w:val="ConsPlusNormal"/>
    <w:rsid w:val="001D39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A95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510EFD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u01\Desktop\&#1041;&#1083;&#1072;&#1085;&#1082;&#1080;\&#1084;&#1101;&#1088;&#1080;&#1103;%20&#1075;&#1086;&#1088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56FFD-3143-42AA-A780-3157E123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мэрия города</Template>
  <TotalTime>947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oku01</dc:creator>
  <cp:lastModifiedBy>oku12</cp:lastModifiedBy>
  <cp:revision>89</cp:revision>
  <cp:lastPrinted>2023-08-23T07:30:00Z</cp:lastPrinted>
  <dcterms:created xsi:type="dcterms:W3CDTF">2021-11-11T04:12:00Z</dcterms:created>
  <dcterms:modified xsi:type="dcterms:W3CDTF">2023-08-23T07:39:00Z</dcterms:modified>
</cp:coreProperties>
</file>