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DE3CD2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93D7B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и введении на территории муниципального образования «Город Биробиджан» Еврейской автономной области туристического налога</w:t>
      </w:r>
    </w:p>
    <w:p w:rsidR="00CB5748" w:rsidRDefault="00CB5748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3D7B">
        <w:rPr>
          <w:sz w:val="28"/>
          <w:szCs w:val="28"/>
        </w:rPr>
        <w:t>В соответствии с Федеральным законом № 176-ФЗ от 12.07.2024                  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Федерации», Уставом муниципального образования «Город Биробиджан» Еврейской</w:t>
      </w:r>
      <w:r>
        <w:rPr>
          <w:sz w:val="28"/>
          <w:szCs w:val="28"/>
        </w:rPr>
        <w:t xml:space="preserve"> автономной области городская Дума</w:t>
      </w: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0F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Установить и ввести в действие с 1 января 2025 года на территории муниципального образования «Город Биробиджан» Еврейской автономной области  туристический налог.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 xml:space="preserve">2. Установить следующие налоговые ставки </w:t>
      </w:r>
      <w:proofErr w:type="gramStart"/>
      <w:r w:rsidRPr="004D0BED">
        <w:rPr>
          <w:sz w:val="28"/>
          <w:szCs w:val="28"/>
        </w:rPr>
        <w:t>в процентах от стоимости оказываемой услуги по предоставлению мест для временного проживания физических лиц в средстве</w:t>
      </w:r>
      <w:proofErr w:type="gramEnd"/>
      <w:r w:rsidRPr="004D0BED">
        <w:rPr>
          <w:sz w:val="28"/>
          <w:szCs w:val="28"/>
        </w:rPr>
        <w:t xml:space="preserve"> размещения (его части) без учета сумм налога и налога на добавленную стоимость: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в 2025 году – 1 процент;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в 2026 году – 2 процента;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в 2027 году – 3 процента;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в 2028 году – 4 процента;</w:t>
      </w:r>
    </w:p>
    <w:p w:rsidR="00CB5748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начиная с 2029 года – 5 процентов.</w:t>
      </w:r>
    </w:p>
    <w:p w:rsidR="00CB5748" w:rsidRPr="004D0BED" w:rsidRDefault="00CB5748" w:rsidP="00793D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F42E0">
        <w:rPr>
          <w:sz w:val="28"/>
          <w:szCs w:val="28"/>
        </w:rPr>
        <w:t>Контроль за</w:t>
      </w:r>
      <w:proofErr w:type="gramEnd"/>
      <w:r w:rsidRPr="00EF42E0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настоящего решения возложить на постоянную комиссию городской Думы по бюджету и муниципальному имуществу.</w:t>
      </w:r>
    </w:p>
    <w:p w:rsidR="00CB5748" w:rsidRDefault="00CB5748" w:rsidP="00793D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3D7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01DF5">
        <w:rPr>
          <w:sz w:val="28"/>
          <w:szCs w:val="28"/>
        </w:rPr>
        <w:t>Настоящее решение вступает в силу с 1 января 20</w:t>
      </w:r>
      <w:r>
        <w:rPr>
          <w:sz w:val="28"/>
          <w:szCs w:val="28"/>
        </w:rPr>
        <w:t>25</w:t>
      </w:r>
      <w:r w:rsidRPr="00001DF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>.</w:t>
      </w:r>
    </w:p>
    <w:p w:rsidR="00CB5748" w:rsidRDefault="00CB5748" w:rsidP="00793D7B">
      <w:pPr>
        <w:jc w:val="both"/>
        <w:rPr>
          <w:sz w:val="28"/>
          <w:szCs w:val="28"/>
        </w:rPr>
      </w:pPr>
    </w:p>
    <w:p w:rsidR="00793D7B" w:rsidRDefault="00793D7B" w:rsidP="00793D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5. Опубликовать настоящее решение в сетевом издании «ЭСМИГ». </w:t>
      </w:r>
    </w:p>
    <w:p w:rsidR="00793D7B" w:rsidRDefault="00793D7B" w:rsidP="00CB5748">
      <w:pPr>
        <w:jc w:val="both"/>
        <w:rPr>
          <w:sz w:val="28"/>
          <w:szCs w:val="28"/>
        </w:rPr>
      </w:pPr>
    </w:p>
    <w:p w:rsidR="00793D7B" w:rsidRDefault="00793D7B" w:rsidP="00CB5748">
      <w:pPr>
        <w:jc w:val="both"/>
        <w:rPr>
          <w:sz w:val="28"/>
          <w:szCs w:val="28"/>
        </w:rPr>
      </w:pPr>
    </w:p>
    <w:p w:rsidR="00793D7B" w:rsidRDefault="00793D7B" w:rsidP="00CB5748">
      <w:pPr>
        <w:jc w:val="both"/>
        <w:rPr>
          <w:sz w:val="28"/>
          <w:szCs w:val="28"/>
        </w:rPr>
      </w:pPr>
    </w:p>
    <w:p w:rsidR="00CB5748" w:rsidRDefault="00972859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972859" w:rsidRDefault="00972859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 xml:space="preserve">А. Семёнов </w:t>
      </w:r>
    </w:p>
    <w:p w:rsidR="00CB5748" w:rsidRDefault="00CB5748" w:rsidP="00CB5748">
      <w:pPr>
        <w:jc w:val="both"/>
        <w:rPr>
          <w:sz w:val="28"/>
          <w:szCs w:val="28"/>
        </w:rPr>
      </w:pP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77F95" w:rsidRPr="009B6F5E" w:rsidSect="00793D7B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AE1" w:rsidRDefault="00761AE1">
      <w:r>
        <w:separator/>
      </w:r>
    </w:p>
  </w:endnote>
  <w:endnote w:type="continuationSeparator" w:id="0">
    <w:p w:rsidR="00761AE1" w:rsidRDefault="00761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AE1" w:rsidRDefault="00761AE1">
      <w:r>
        <w:separator/>
      </w:r>
    </w:p>
  </w:footnote>
  <w:footnote w:type="continuationSeparator" w:id="0">
    <w:p w:rsidR="00761AE1" w:rsidRDefault="00761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DE3C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DE3CD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972859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9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B5748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1AE1"/>
    <w:rsid w:val="00766CB2"/>
    <w:rsid w:val="00770AFA"/>
    <w:rsid w:val="00771026"/>
    <w:rsid w:val="00772B6A"/>
    <w:rsid w:val="007753DB"/>
    <w:rsid w:val="00781205"/>
    <w:rsid w:val="0078312E"/>
    <w:rsid w:val="007851BB"/>
    <w:rsid w:val="00793D7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5A19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28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5748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6DF6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E3CD2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825A19"/>
    <w:rPr>
      <w:color w:val="0000FF"/>
      <w:u w:val="single"/>
    </w:rPr>
  </w:style>
  <w:style w:type="paragraph" w:customStyle="1" w:styleId="s1">
    <w:name w:val="s_1"/>
    <w:basedOn w:val="a"/>
    <w:rsid w:val="00CB57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n08\Desktop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Думы.dot</Template>
  <TotalTime>45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econ08</dc:creator>
  <cp:lastModifiedBy>econ08</cp:lastModifiedBy>
  <cp:revision>3</cp:revision>
  <cp:lastPrinted>2024-10-10T23:32:00Z</cp:lastPrinted>
  <dcterms:created xsi:type="dcterms:W3CDTF">2024-10-04T00:24:00Z</dcterms:created>
  <dcterms:modified xsi:type="dcterms:W3CDTF">2024-10-10T23:40:00Z</dcterms:modified>
</cp:coreProperties>
</file>