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81" w:rsidRDefault="001204FC" w:rsidP="009B1181">
      <w:pPr>
        <w:jc w:val="center"/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00.8pt;margin-top:-27pt;width:61.8pt;height:37.3pt;z-index:251658240" o:allowincell="f" filled="f" stroked="f">
            <v:textbox style="mso-next-textbox:#_x0000_s1027">
              <w:txbxContent>
                <w:p w:rsidR="001204FC" w:rsidRDefault="001204FC" w:rsidP="001204FC">
                  <w:pPr>
                    <w:jc w:val="right"/>
                  </w:pPr>
                  <w:r>
                    <w:t>Проект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drawing>
          <wp:inline distT="0" distB="0" distL="0" distR="0">
            <wp:extent cx="612140" cy="74739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81" w:rsidRPr="009B1181" w:rsidRDefault="009B1181" w:rsidP="009B1181">
      <w:pPr>
        <w:jc w:val="center"/>
        <w:rPr>
          <w:rFonts w:ascii="Tahoma" w:hAnsi="Tahoma"/>
          <w:noProof/>
          <w:sz w:val="24"/>
          <w:szCs w:val="24"/>
        </w:rPr>
      </w:pPr>
      <w:r w:rsidRPr="009B1181">
        <w:rPr>
          <w:rFonts w:ascii="Tahoma" w:hAnsi="Tahoma"/>
          <w:noProof/>
          <w:sz w:val="24"/>
          <w:szCs w:val="24"/>
        </w:rPr>
        <w:t xml:space="preserve">Муниципальное образование </w:t>
      </w:r>
    </w:p>
    <w:p w:rsidR="009B1181" w:rsidRPr="009B1181" w:rsidRDefault="009B1181" w:rsidP="009B1181">
      <w:pPr>
        <w:jc w:val="center"/>
        <w:rPr>
          <w:rFonts w:ascii="Tahoma" w:hAnsi="Tahoma"/>
          <w:noProof/>
          <w:sz w:val="24"/>
          <w:szCs w:val="24"/>
        </w:rPr>
      </w:pPr>
      <w:r w:rsidRPr="009B1181">
        <w:rPr>
          <w:rFonts w:ascii="Tahoma" w:hAnsi="Tahoma"/>
          <w:noProof/>
          <w:sz w:val="24"/>
          <w:szCs w:val="24"/>
        </w:rPr>
        <w:t>«Город Биробиджан»</w:t>
      </w:r>
    </w:p>
    <w:p w:rsidR="009B1181" w:rsidRPr="009B1181" w:rsidRDefault="009B1181" w:rsidP="009B1181">
      <w:pPr>
        <w:spacing w:line="360" w:lineRule="auto"/>
        <w:jc w:val="center"/>
        <w:rPr>
          <w:rFonts w:ascii="Tahoma" w:hAnsi="Tahoma"/>
          <w:noProof/>
          <w:sz w:val="24"/>
          <w:szCs w:val="24"/>
        </w:rPr>
      </w:pPr>
      <w:r w:rsidRPr="009B1181">
        <w:rPr>
          <w:rFonts w:ascii="Tahoma" w:hAnsi="Tahoma"/>
          <w:noProof/>
          <w:sz w:val="24"/>
          <w:szCs w:val="24"/>
        </w:rPr>
        <w:t>Еврейской автономной области</w:t>
      </w:r>
    </w:p>
    <w:p w:rsidR="00E304A8" w:rsidRPr="009B1181" w:rsidRDefault="00E304A8" w:rsidP="00025C0C">
      <w:pPr>
        <w:pStyle w:val="1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9B1181">
        <w:rPr>
          <w:rFonts w:ascii="Arial" w:hAnsi="Arial" w:cs="Arial"/>
          <w:sz w:val="28"/>
          <w:szCs w:val="28"/>
        </w:rPr>
        <w:t>ГОРОДСКАЯ</w:t>
      </w:r>
      <w:r w:rsidR="00211F6E" w:rsidRPr="009B1181">
        <w:rPr>
          <w:rFonts w:ascii="Arial" w:hAnsi="Arial" w:cs="Arial"/>
          <w:sz w:val="28"/>
          <w:szCs w:val="28"/>
        </w:rPr>
        <w:t xml:space="preserve"> </w:t>
      </w:r>
      <w:r w:rsidRPr="009B1181">
        <w:rPr>
          <w:rFonts w:ascii="Arial" w:hAnsi="Arial" w:cs="Arial"/>
          <w:sz w:val="28"/>
          <w:szCs w:val="28"/>
        </w:rPr>
        <w:t>ДУМА</w:t>
      </w:r>
    </w:p>
    <w:p w:rsidR="00E304A8" w:rsidRPr="009B1181" w:rsidRDefault="00E304A8" w:rsidP="00E304A8">
      <w:pPr>
        <w:pStyle w:val="1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9B1181">
        <w:rPr>
          <w:rFonts w:ascii="Arial" w:hAnsi="Arial" w:cs="Arial"/>
          <w:sz w:val="28"/>
          <w:szCs w:val="28"/>
        </w:rPr>
        <w:t>РЕШЕНИЕ</w:t>
      </w:r>
    </w:p>
    <w:p w:rsidR="00B00EEA" w:rsidRDefault="00AC22E5" w:rsidP="00AC22E5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</w:t>
      </w:r>
      <w:r w:rsidR="009B1181">
        <w:rPr>
          <w:sz w:val="28"/>
        </w:rPr>
        <w:t>__</w:t>
      </w:r>
      <w:r>
        <w:rPr>
          <w:sz w:val="28"/>
        </w:rPr>
        <w:tab/>
        <w:t>№___</w:t>
      </w:r>
    </w:p>
    <w:p w:rsidR="00B00EEA" w:rsidRDefault="00B00EEA" w:rsidP="009B1181">
      <w:pPr>
        <w:rPr>
          <w:sz w:val="28"/>
          <w:szCs w:val="28"/>
        </w:rPr>
      </w:pPr>
    </w:p>
    <w:p w:rsidR="00B00EEA" w:rsidRDefault="001204FC" w:rsidP="00B00EE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внесении изменений в Порядок определения среднемесячного заработка, исходя из которого исчисляется размер пенсии за выслугу лет лицам, замещавшим должности муниципальной службы в органах местного самоуправления муниципального образования «Город Биробиджан» Еврейской автономной области, порядок выплаты и индексации указанной пенсии, утверждённый решением городской Думы муниципального образования «Город Биробиджан» от 24.06.2010 № 321</w:t>
      </w:r>
      <w:proofErr w:type="gramEnd"/>
    </w:p>
    <w:p w:rsidR="00B00EEA" w:rsidRDefault="00B00EEA" w:rsidP="00B00EEA">
      <w:pPr>
        <w:jc w:val="both"/>
        <w:rPr>
          <w:sz w:val="28"/>
          <w:szCs w:val="28"/>
        </w:rPr>
      </w:pPr>
    </w:p>
    <w:p w:rsidR="00680303" w:rsidRDefault="00680303" w:rsidP="00B00EEA">
      <w:pPr>
        <w:jc w:val="both"/>
        <w:rPr>
          <w:sz w:val="28"/>
          <w:szCs w:val="28"/>
        </w:rPr>
      </w:pPr>
    </w:p>
    <w:p w:rsidR="00B00EEA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</w:t>
      </w:r>
      <w:r w:rsidR="000C60C0">
        <w:rPr>
          <w:sz w:val="28"/>
          <w:szCs w:val="28"/>
        </w:rPr>
        <w:t xml:space="preserve">законом Еврейской автономной области от 25.05.2022 № 93-ОЗ «О внесении изменений в статью 12 закона ЕАО «О некоторых вопросах муниципальной службы в Еврейской автономной области», </w:t>
      </w:r>
      <w:r>
        <w:rPr>
          <w:sz w:val="28"/>
          <w:szCs w:val="28"/>
        </w:rPr>
        <w:t>Уставом муниципального образования «Город Биробиджан»</w:t>
      </w:r>
      <w:r w:rsidR="00211F6E">
        <w:rPr>
          <w:sz w:val="28"/>
          <w:szCs w:val="28"/>
        </w:rPr>
        <w:t xml:space="preserve"> Еврейской автономной области</w:t>
      </w:r>
      <w:r>
        <w:rPr>
          <w:sz w:val="28"/>
          <w:szCs w:val="28"/>
        </w:rPr>
        <w:t xml:space="preserve"> городская Дума</w:t>
      </w:r>
    </w:p>
    <w:p w:rsidR="004D2D95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4F40E8" w:rsidRDefault="004D2D95" w:rsidP="004F40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4F40E8">
        <w:rPr>
          <w:sz w:val="28"/>
          <w:szCs w:val="28"/>
        </w:rPr>
        <w:t xml:space="preserve"> </w:t>
      </w:r>
      <w:proofErr w:type="gramStart"/>
      <w:r w:rsidR="004F40E8">
        <w:rPr>
          <w:sz w:val="28"/>
          <w:szCs w:val="28"/>
        </w:rPr>
        <w:t>Внести в Порядок определения среднемесячного заработка, исходя из которого исчисляется размер пенсии за выслугу лет лицам, замещавшим должности муниципальной службы в органах местного самоуправления муниципального образования «Город Биробиджан» Еврейской автономной области, порядок выплаты и индексации указанной пенсии, утверждённый решением городской Думы муниципального образования «Город Биробиджан» от 24.06.2010 № 321 «Об утверждении порядка определения среднемесячного заработка, исходя из которого исчисляется размер пенсии</w:t>
      </w:r>
      <w:proofErr w:type="gramEnd"/>
      <w:r w:rsidR="004F40E8">
        <w:rPr>
          <w:sz w:val="28"/>
          <w:szCs w:val="28"/>
        </w:rPr>
        <w:t xml:space="preserve"> </w:t>
      </w:r>
      <w:proofErr w:type="gramStart"/>
      <w:r w:rsidR="004F40E8">
        <w:rPr>
          <w:sz w:val="28"/>
          <w:szCs w:val="28"/>
        </w:rPr>
        <w:t>за выслугу лет лицам, замещавшим должности муниципальной службы в органах местного самоуправления муниципального образования «Город Биробиджан» Еврейской автономной области, порядок выплаты и индексации указанной пенсии»</w:t>
      </w:r>
      <w:r w:rsidR="008D118E">
        <w:rPr>
          <w:sz w:val="28"/>
          <w:szCs w:val="28"/>
        </w:rPr>
        <w:t xml:space="preserve"> (далее – Порядок)</w:t>
      </w:r>
      <w:r w:rsidR="004F40E8">
        <w:rPr>
          <w:sz w:val="28"/>
          <w:szCs w:val="28"/>
        </w:rPr>
        <w:t xml:space="preserve"> следующие изменения:</w:t>
      </w:r>
      <w:proofErr w:type="gramEnd"/>
    </w:p>
    <w:p w:rsidR="004F40E8" w:rsidRDefault="004F40E8" w:rsidP="004F40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абзаце втором пункта 9 раздела 2 слово «ликвидацией» заменить словом «упразднением».</w:t>
      </w:r>
    </w:p>
    <w:p w:rsidR="004F40E8" w:rsidRDefault="004F40E8" w:rsidP="004F40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 w:rsidR="008D118E">
        <w:rPr>
          <w:sz w:val="28"/>
          <w:szCs w:val="28"/>
        </w:rPr>
        <w:t xml:space="preserve">В приложение № 2 к вышеназванному Порядку «Справка о размере среднемесячного заработка лица, замещавшего должность муниципальной службы в органах местного самоуправления муниципального образования </w:t>
      </w:r>
      <w:r w:rsidR="008D118E">
        <w:rPr>
          <w:sz w:val="28"/>
          <w:szCs w:val="28"/>
        </w:rPr>
        <w:lastRenderedPageBreak/>
        <w:t>«Город Биробиджан» Еврейской автономной области, для установления пенсии за выслугу лет», внести следующее изменение:</w:t>
      </w:r>
      <w:proofErr w:type="gramEnd"/>
    </w:p>
    <w:p w:rsidR="008D118E" w:rsidRPr="008D118E" w:rsidRDefault="008D118E" w:rsidP="004F40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В строке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V табличной части число «2,8» заменить числом «3,22».</w:t>
      </w:r>
    </w:p>
    <w:p w:rsidR="00462731" w:rsidRDefault="008D118E" w:rsidP="00462731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2731">
        <w:rPr>
          <w:sz w:val="28"/>
          <w:szCs w:val="28"/>
        </w:rPr>
        <w:t>. </w:t>
      </w:r>
      <w:r w:rsidR="00462731" w:rsidRPr="00A812CE">
        <w:rPr>
          <w:sz w:val="28"/>
          <w:szCs w:val="28"/>
        </w:rPr>
        <w:t xml:space="preserve">Опубликовать настоящее </w:t>
      </w:r>
      <w:r w:rsidR="00462731">
        <w:rPr>
          <w:sz w:val="28"/>
          <w:szCs w:val="28"/>
        </w:rPr>
        <w:t xml:space="preserve">решение  </w:t>
      </w:r>
      <w:r w:rsidR="00462731" w:rsidRPr="00A812CE">
        <w:rPr>
          <w:sz w:val="28"/>
          <w:szCs w:val="28"/>
        </w:rPr>
        <w:t xml:space="preserve">в  </w:t>
      </w:r>
      <w:r w:rsidR="00462731">
        <w:rPr>
          <w:sz w:val="28"/>
          <w:szCs w:val="28"/>
        </w:rPr>
        <w:t>«Муниципальной информационной газете» и</w:t>
      </w:r>
      <w:r w:rsidR="00462731" w:rsidRPr="00687B25">
        <w:rPr>
          <w:sz w:val="28"/>
          <w:szCs w:val="28"/>
        </w:rPr>
        <w:t xml:space="preserve"> </w:t>
      </w:r>
      <w:r w:rsidR="00462731">
        <w:rPr>
          <w:sz w:val="28"/>
          <w:szCs w:val="28"/>
        </w:rPr>
        <w:t>сетевом издании «ЭСМИГ».</w:t>
      </w:r>
    </w:p>
    <w:p w:rsidR="000F34AC" w:rsidRDefault="000F34AC" w:rsidP="000F34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2731" w:rsidRPr="00462731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4D2D95" w:rsidRDefault="004D2D95" w:rsidP="00B00EEA">
      <w:pPr>
        <w:jc w:val="both"/>
        <w:rPr>
          <w:sz w:val="28"/>
          <w:szCs w:val="28"/>
        </w:rPr>
      </w:pPr>
    </w:p>
    <w:p w:rsidR="004D2D95" w:rsidRDefault="004D2D95" w:rsidP="00B00EEA">
      <w:pPr>
        <w:jc w:val="both"/>
        <w:rPr>
          <w:sz w:val="28"/>
          <w:szCs w:val="28"/>
        </w:rPr>
      </w:pPr>
    </w:p>
    <w:p w:rsidR="004D2D95" w:rsidRDefault="004D2D95" w:rsidP="00B00EEA">
      <w:pPr>
        <w:jc w:val="both"/>
        <w:rPr>
          <w:sz w:val="28"/>
          <w:szCs w:val="28"/>
        </w:rPr>
      </w:pPr>
    </w:p>
    <w:p w:rsidR="004D2D95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462731">
        <w:rPr>
          <w:sz w:val="28"/>
          <w:szCs w:val="28"/>
        </w:rPr>
        <w:t xml:space="preserve">      М.А. Семёнов</w:t>
      </w:r>
      <w:r w:rsidR="00341F99">
        <w:rPr>
          <w:sz w:val="28"/>
          <w:szCs w:val="28"/>
        </w:rPr>
        <w:t xml:space="preserve"> </w:t>
      </w:r>
    </w:p>
    <w:p w:rsidR="000F34AC" w:rsidRDefault="000F34AC" w:rsidP="00B00EEA">
      <w:pPr>
        <w:jc w:val="both"/>
        <w:rPr>
          <w:sz w:val="28"/>
          <w:szCs w:val="28"/>
        </w:rPr>
      </w:pPr>
    </w:p>
    <w:p w:rsidR="00462731" w:rsidRPr="00911D29" w:rsidRDefault="00462731" w:rsidP="00462731">
      <w:pPr>
        <w:pStyle w:val="a8"/>
        <w:jc w:val="left"/>
        <w:rPr>
          <w:szCs w:val="28"/>
        </w:rPr>
      </w:pPr>
      <w:r>
        <w:rPr>
          <w:szCs w:val="28"/>
        </w:rPr>
        <w:t xml:space="preserve">Председатель городской Думы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А.В. Болтов</w:t>
      </w:r>
    </w:p>
    <w:p w:rsidR="000F34AC" w:rsidRDefault="000F34AC" w:rsidP="00462731">
      <w:pPr>
        <w:jc w:val="both"/>
        <w:rPr>
          <w:sz w:val="28"/>
          <w:szCs w:val="28"/>
        </w:rPr>
      </w:pPr>
    </w:p>
    <w:sectPr w:rsidR="000F34AC" w:rsidSect="00DA6880">
      <w:headerReference w:type="default" r:id="rId8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766" w:rsidRDefault="000E6766" w:rsidP="00DA6880">
      <w:r>
        <w:separator/>
      </w:r>
    </w:p>
  </w:endnote>
  <w:endnote w:type="continuationSeparator" w:id="0">
    <w:p w:rsidR="000E6766" w:rsidRDefault="000E6766" w:rsidP="00DA6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766" w:rsidRDefault="000E6766" w:rsidP="00DA6880">
      <w:r>
        <w:separator/>
      </w:r>
    </w:p>
  </w:footnote>
  <w:footnote w:type="continuationSeparator" w:id="0">
    <w:p w:rsidR="000E6766" w:rsidRDefault="000E6766" w:rsidP="00DA68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6620701"/>
      <w:docPartObj>
        <w:docPartGallery w:val="Page Numbers (Top of Page)"/>
        <w:docPartUnique/>
      </w:docPartObj>
    </w:sdtPr>
    <w:sdtContent>
      <w:p w:rsidR="00DA6880" w:rsidRDefault="00DA6880">
        <w:pPr>
          <w:pStyle w:val="aa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A6880" w:rsidRDefault="00DA688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ctiveWritingStyle w:appName="MSWord" w:lang="ru-RU" w:vendorID="1" w:dllVersion="512" w:checkStyle="0"/>
  <w:proofState w:spelling="clean" w:grammar="clean"/>
  <w:attachedTemplate r:id="rId1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4FC"/>
    <w:rsid w:val="00025C0C"/>
    <w:rsid w:val="00093E41"/>
    <w:rsid w:val="000C60C0"/>
    <w:rsid w:val="000D0DCC"/>
    <w:rsid w:val="000E13CE"/>
    <w:rsid w:val="000E6766"/>
    <w:rsid w:val="000F34AC"/>
    <w:rsid w:val="00117E89"/>
    <w:rsid w:val="001201AE"/>
    <w:rsid w:val="001204FC"/>
    <w:rsid w:val="001842DC"/>
    <w:rsid w:val="00211F6E"/>
    <w:rsid w:val="00341F99"/>
    <w:rsid w:val="00381312"/>
    <w:rsid w:val="003B0E11"/>
    <w:rsid w:val="00462731"/>
    <w:rsid w:val="004D2D95"/>
    <w:rsid w:val="004E5ED9"/>
    <w:rsid w:val="004F40E8"/>
    <w:rsid w:val="005070E2"/>
    <w:rsid w:val="00573F62"/>
    <w:rsid w:val="00680303"/>
    <w:rsid w:val="00843E1E"/>
    <w:rsid w:val="008517AF"/>
    <w:rsid w:val="008D118E"/>
    <w:rsid w:val="008F6FBA"/>
    <w:rsid w:val="009B1181"/>
    <w:rsid w:val="00A000E3"/>
    <w:rsid w:val="00AC22E5"/>
    <w:rsid w:val="00B00EEA"/>
    <w:rsid w:val="00BB78B1"/>
    <w:rsid w:val="00C11534"/>
    <w:rsid w:val="00C2626D"/>
    <w:rsid w:val="00CB3824"/>
    <w:rsid w:val="00D05756"/>
    <w:rsid w:val="00DA6880"/>
    <w:rsid w:val="00E304A8"/>
    <w:rsid w:val="00EB0CD2"/>
    <w:rsid w:val="00F14185"/>
    <w:rsid w:val="00F85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5">
    <w:name w:val="Table Grid"/>
    <w:basedOn w:val="a1"/>
    <w:rsid w:val="009B1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0C60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C60C0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462731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462731"/>
    <w:rPr>
      <w:sz w:val="28"/>
    </w:rPr>
  </w:style>
  <w:style w:type="paragraph" w:styleId="aa">
    <w:name w:val="header"/>
    <w:basedOn w:val="a"/>
    <w:link w:val="ab"/>
    <w:uiPriority w:val="99"/>
    <w:rsid w:val="00DA688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6880"/>
    <w:rPr>
      <w:sz w:val="26"/>
    </w:rPr>
  </w:style>
  <w:style w:type="paragraph" w:styleId="ac">
    <w:name w:val="footer"/>
    <w:basedOn w:val="a"/>
    <w:link w:val="ad"/>
    <w:rsid w:val="00DA688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A6880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6;&#1077;&#1096;&#1077;&#1085;&#1080;&#1077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городской Думы</Template>
  <TotalTime>89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Аводкова Лариса Анатольевна</dc:creator>
  <cp:lastModifiedBy>Аводкова Лариса Анатольевна</cp:lastModifiedBy>
  <cp:revision>5</cp:revision>
  <cp:lastPrinted>2004-12-03T06:34:00Z</cp:lastPrinted>
  <dcterms:created xsi:type="dcterms:W3CDTF">2022-07-06T00:47:00Z</dcterms:created>
  <dcterms:modified xsi:type="dcterms:W3CDTF">2022-07-06T02:59:00Z</dcterms:modified>
</cp:coreProperties>
</file>