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Default="0089194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272268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1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7226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7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AF0AA3" w:rsidRDefault="00AF0AA3" w:rsidP="008954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</w:p>
    <w:p w:rsidR="00AF0AA3" w:rsidRDefault="00AF0AA3" w:rsidP="0089543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городской Думы</w:t>
      </w:r>
    </w:p>
    <w:p w:rsidR="0089543C" w:rsidRPr="009B6F5E" w:rsidRDefault="00AF0AA3" w:rsidP="0089543C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27.08.2024 № 529</w:t>
      </w:r>
    </w:p>
    <w:p w:rsidR="0089543C" w:rsidRPr="009B6F5E" w:rsidRDefault="0089543C" w:rsidP="0089543C">
      <w:pPr>
        <w:jc w:val="both"/>
        <w:rPr>
          <w:sz w:val="28"/>
          <w:szCs w:val="28"/>
        </w:rPr>
      </w:pPr>
    </w:p>
    <w:p w:rsidR="0089543C" w:rsidRPr="009B6F5E" w:rsidRDefault="0089543C" w:rsidP="0089543C">
      <w:pPr>
        <w:jc w:val="both"/>
        <w:rPr>
          <w:sz w:val="28"/>
          <w:szCs w:val="28"/>
        </w:rPr>
      </w:pPr>
    </w:p>
    <w:p w:rsidR="0089543C" w:rsidRPr="009B6F5E" w:rsidRDefault="0089543C" w:rsidP="0089543C">
      <w:pPr>
        <w:ind w:firstLine="709"/>
        <w:jc w:val="both"/>
        <w:rPr>
          <w:sz w:val="28"/>
          <w:szCs w:val="28"/>
        </w:rPr>
      </w:pPr>
      <w:proofErr w:type="gramStart"/>
      <w:r w:rsidRPr="009B6F5E">
        <w:rPr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области, </w:t>
      </w:r>
      <w:r w:rsidR="00AF0AA3">
        <w:rPr>
          <w:sz w:val="28"/>
          <w:szCs w:val="28"/>
        </w:rPr>
        <w:t xml:space="preserve">решением городской Думы </w:t>
      </w:r>
      <w:r w:rsidR="00AF0AA3">
        <w:rPr>
          <w:sz w:val="28"/>
          <w:szCs w:val="28"/>
        </w:rPr>
        <w:br/>
        <w:t>от 25.05.2006 № 369 «Об утверждении порядка принятия решений о создании, реорганизации и ликвидации муниципальных предприятий городского округа»,</w:t>
      </w:r>
      <w:r w:rsidR="00AF0AA3" w:rsidRPr="001E790C">
        <w:rPr>
          <w:sz w:val="28"/>
          <w:szCs w:val="28"/>
        </w:rPr>
        <w:t xml:space="preserve"> </w:t>
      </w:r>
      <w:r w:rsidRPr="009B6F5E">
        <w:rPr>
          <w:sz w:val="28"/>
          <w:szCs w:val="28"/>
        </w:rPr>
        <w:t>городская Дума</w:t>
      </w:r>
      <w:proofErr w:type="gramEnd"/>
    </w:p>
    <w:p w:rsidR="0089543C" w:rsidRPr="009B6F5E" w:rsidRDefault="0089543C" w:rsidP="0089543C">
      <w:pPr>
        <w:jc w:val="both"/>
        <w:rPr>
          <w:sz w:val="28"/>
          <w:szCs w:val="28"/>
        </w:rPr>
      </w:pPr>
      <w:r w:rsidRPr="009B6F5E">
        <w:rPr>
          <w:sz w:val="28"/>
          <w:szCs w:val="28"/>
        </w:rPr>
        <w:t>РЕШИЛА:</w:t>
      </w:r>
    </w:p>
    <w:p w:rsidR="00027BDB" w:rsidRPr="009B6F5E" w:rsidRDefault="00027BDB" w:rsidP="00B17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F5E">
        <w:rPr>
          <w:sz w:val="28"/>
          <w:szCs w:val="28"/>
        </w:rPr>
        <w:t xml:space="preserve">1. </w:t>
      </w:r>
      <w:r w:rsidR="00AF0AA3">
        <w:rPr>
          <w:sz w:val="28"/>
          <w:szCs w:val="28"/>
        </w:rPr>
        <w:t>Признать утратившим силу решение городской Думы от 27.08.2024 № 529 «О реорганизации муниципального унитарного предприятия «Комбинат школьного и студенческого питания»</w:t>
      </w:r>
      <w:r w:rsidR="00AF0AA3" w:rsidRPr="00CE0F3F">
        <w:rPr>
          <w:sz w:val="28"/>
          <w:szCs w:val="28"/>
        </w:rPr>
        <w:t xml:space="preserve"> муниципального образования </w:t>
      </w:r>
      <w:r w:rsidR="00AF0AA3">
        <w:rPr>
          <w:sz w:val="28"/>
          <w:szCs w:val="28"/>
        </w:rPr>
        <w:t>«</w:t>
      </w:r>
      <w:r w:rsidR="00AF0AA3" w:rsidRPr="00CE0F3F">
        <w:rPr>
          <w:sz w:val="28"/>
          <w:szCs w:val="28"/>
        </w:rPr>
        <w:t>Город Биробиджан</w:t>
      </w:r>
      <w:r w:rsidR="00AF0AA3">
        <w:rPr>
          <w:sz w:val="28"/>
          <w:szCs w:val="28"/>
        </w:rPr>
        <w:t>».</w:t>
      </w:r>
    </w:p>
    <w:p w:rsidR="00AF0AA3" w:rsidRPr="00990E19" w:rsidRDefault="00027BDB" w:rsidP="00AF0AA3">
      <w:pPr>
        <w:ind w:firstLine="709"/>
        <w:jc w:val="both"/>
        <w:rPr>
          <w:sz w:val="28"/>
          <w:szCs w:val="28"/>
        </w:rPr>
      </w:pPr>
      <w:r w:rsidRPr="009B6F5E">
        <w:rPr>
          <w:sz w:val="28"/>
          <w:szCs w:val="28"/>
        </w:rPr>
        <w:t xml:space="preserve">2. </w:t>
      </w:r>
      <w:proofErr w:type="gramStart"/>
      <w:r w:rsidR="00B17FE6">
        <w:rPr>
          <w:sz w:val="28"/>
          <w:szCs w:val="28"/>
        </w:rPr>
        <w:t xml:space="preserve">Контроль </w:t>
      </w:r>
      <w:r w:rsidR="00AF0AA3" w:rsidRPr="00990E19">
        <w:rPr>
          <w:sz w:val="28"/>
          <w:szCs w:val="28"/>
        </w:rPr>
        <w:t>за</w:t>
      </w:r>
      <w:proofErr w:type="gramEnd"/>
      <w:r w:rsidR="00AF0AA3" w:rsidRPr="00990E19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027BDB" w:rsidRPr="009B6F5E" w:rsidRDefault="00B17FE6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27BDB" w:rsidRPr="009B6F5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27BDB" w:rsidRPr="009B6F5E" w:rsidRDefault="00B17FE6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7BDB"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577F95" w:rsidRPr="009B6F5E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Pr="009B6F5E" w:rsidRDefault="00393B85" w:rsidP="00577F95">
      <w:pPr>
        <w:jc w:val="both"/>
        <w:rPr>
          <w:sz w:val="28"/>
          <w:szCs w:val="28"/>
        </w:rPr>
      </w:pPr>
    </w:p>
    <w:p w:rsidR="00CB64C9" w:rsidRPr="009B6F5E" w:rsidRDefault="00CB64C9" w:rsidP="00577F95">
      <w:pPr>
        <w:jc w:val="both"/>
        <w:rPr>
          <w:sz w:val="28"/>
          <w:szCs w:val="28"/>
        </w:rPr>
      </w:pPr>
    </w:p>
    <w:p w:rsidR="002838DF" w:rsidRPr="00B33A00" w:rsidRDefault="002838DF" w:rsidP="002838DF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 w:rsidR="00B33A00">
        <w:rPr>
          <w:sz w:val="28"/>
          <w:szCs w:val="28"/>
        </w:rPr>
        <w:t>ель городской Думы</w:t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  <w:t xml:space="preserve">       </w:t>
      </w:r>
      <w:r w:rsidR="003328EB">
        <w:rPr>
          <w:sz w:val="28"/>
          <w:szCs w:val="28"/>
        </w:rPr>
        <w:t>С.А. Радецкий</w:t>
      </w:r>
    </w:p>
    <w:p w:rsidR="00ED7B8C" w:rsidRDefault="00ED7B8C" w:rsidP="002838DF">
      <w:pPr>
        <w:rPr>
          <w:sz w:val="28"/>
          <w:szCs w:val="28"/>
        </w:rPr>
      </w:pPr>
    </w:p>
    <w:p w:rsidR="009B6F5E" w:rsidRPr="009B6F5E" w:rsidRDefault="009B6F5E" w:rsidP="002838DF">
      <w:pPr>
        <w:rPr>
          <w:sz w:val="28"/>
          <w:szCs w:val="28"/>
        </w:rPr>
      </w:pPr>
    </w:p>
    <w:p w:rsidR="00AF0AA3" w:rsidRDefault="00B33A00" w:rsidP="00AF0AA3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F0AA3" w:rsidRPr="00073FD6">
        <w:rPr>
          <w:sz w:val="28"/>
          <w:szCs w:val="28"/>
        </w:rPr>
        <w:t>М.</w:t>
      </w:r>
      <w:r w:rsidR="00AF0AA3">
        <w:rPr>
          <w:sz w:val="28"/>
          <w:szCs w:val="28"/>
        </w:rPr>
        <w:t xml:space="preserve">А. Семёнов </w:t>
      </w:r>
    </w:p>
    <w:p w:rsidR="00AF0AA3" w:rsidRDefault="00AF0AA3" w:rsidP="00AF0AA3">
      <w:pPr>
        <w:jc w:val="both"/>
        <w:rPr>
          <w:sz w:val="28"/>
          <w:szCs w:val="28"/>
        </w:rPr>
      </w:pPr>
    </w:p>
    <w:sectPr w:rsidR="00AF0AA3" w:rsidSect="00D77113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C51" w:rsidRDefault="005E4C51">
      <w:r>
        <w:separator/>
      </w:r>
    </w:p>
  </w:endnote>
  <w:endnote w:type="continuationSeparator" w:id="0">
    <w:p w:rsidR="005E4C51" w:rsidRDefault="005E4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C51" w:rsidRDefault="005E4C51">
      <w:r>
        <w:separator/>
      </w:r>
    </w:p>
  </w:footnote>
  <w:footnote w:type="continuationSeparator" w:id="0">
    <w:p w:rsidR="005E4C51" w:rsidRDefault="005E4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2722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272268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AF0AA3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268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328EB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C51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92F26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0AA3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94B90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  <w:lang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Думы.dot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oku12</cp:lastModifiedBy>
  <cp:revision>3</cp:revision>
  <cp:lastPrinted>2024-10-17T01:20:00Z</cp:lastPrinted>
  <dcterms:created xsi:type="dcterms:W3CDTF">2024-10-03T23:29:00Z</dcterms:created>
  <dcterms:modified xsi:type="dcterms:W3CDTF">2024-10-17T01:20:00Z</dcterms:modified>
</cp:coreProperties>
</file>