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859" w:type="dxa"/>
        <w:tblInd w:w="5778" w:type="dxa"/>
        <w:tblLook w:val="04A0"/>
      </w:tblPr>
      <w:tblGrid>
        <w:gridCol w:w="3859"/>
      </w:tblGrid>
      <w:tr w:rsidR="00E851BC" w:rsidRPr="001213EC" w:rsidTr="001C3B49">
        <w:trPr>
          <w:trHeight w:val="80"/>
        </w:trPr>
        <w:tc>
          <w:tcPr>
            <w:tcW w:w="3859" w:type="dxa"/>
          </w:tcPr>
          <w:p w:rsidR="00E851BC" w:rsidRPr="001213EC" w:rsidRDefault="00E851BC" w:rsidP="001213EC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FFFFFF"/>
                <w:sz w:val="28"/>
                <w:szCs w:val="28"/>
              </w:rPr>
            </w:pPr>
          </w:p>
        </w:tc>
      </w:tr>
    </w:tbl>
    <w:p w:rsidR="00802295" w:rsidRDefault="00891940" w:rsidP="00E4674F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bookmarkStart w:id="0" w:name="Par36"/>
      <w:bookmarkEnd w:id="0"/>
      <w:r w:rsidRPr="00FF608F">
        <w:rPr>
          <w:color w:val="FFFFFF"/>
          <w:sz w:val="28"/>
          <w:szCs w:val="28"/>
        </w:rPr>
        <w:t xml:space="preserve">начальник управления  </w:t>
      </w:r>
      <w:r w:rsidR="00BA6D3F">
        <w:rPr>
          <w:color w:val="FFFFFF"/>
          <w:sz w:val="28"/>
          <w:szCs w:val="28"/>
        </w:rPr>
        <w:t xml:space="preserve">                </w:t>
      </w:r>
    </w:p>
    <w:p w:rsidR="004B11CA" w:rsidRDefault="00BA6D3F" w:rsidP="004B11CA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                     </w:t>
      </w:r>
      <w:r w:rsidR="006E72B7">
        <w:rPr>
          <w:color w:val="FFFFFF"/>
          <w:sz w:val="28"/>
          <w:szCs w:val="28"/>
        </w:rPr>
        <w:t xml:space="preserve"> </w:t>
      </w:r>
      <w:r w:rsidR="004B11CA">
        <w:rPr>
          <w:color w:val="FFFFFF"/>
          <w:sz w:val="28"/>
          <w:szCs w:val="28"/>
        </w:rPr>
        <w:t xml:space="preserve">                     </w:t>
      </w:r>
    </w:p>
    <w:p w:rsidR="004B11CA" w:rsidRPr="009B6F5E" w:rsidRDefault="007D6E47" w:rsidP="004B11CA">
      <w:pPr>
        <w:jc w:val="center"/>
        <w:rPr>
          <w:sz w:val="28"/>
          <w:szCs w:val="28"/>
        </w:rPr>
      </w:pPr>
      <w:r w:rsidRPr="007D6E47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alt="GerbBW" style="width:48pt;height:58.5pt;visibility:visible">
            <v:imagedata r:id="rId7" o:title="GerbBW"/>
          </v:shape>
        </w:pict>
      </w:r>
    </w:p>
    <w:p w:rsidR="00057121" w:rsidRPr="0029250F" w:rsidRDefault="00057121" w:rsidP="00057121">
      <w:pPr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057121" w:rsidRPr="0029250F" w:rsidRDefault="00057121" w:rsidP="00057121">
      <w:pPr>
        <w:spacing w:line="360" w:lineRule="auto"/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Еврейской автономной области</w:t>
      </w:r>
    </w:p>
    <w:p w:rsidR="00057121" w:rsidRPr="009B6F5E" w:rsidRDefault="00057121" w:rsidP="00057121">
      <w:pPr>
        <w:pStyle w:val="1"/>
        <w:jc w:val="center"/>
        <w:rPr>
          <w:b/>
          <w:szCs w:val="28"/>
        </w:rPr>
      </w:pPr>
      <w:r w:rsidRPr="009B6F5E">
        <w:rPr>
          <w:b/>
          <w:szCs w:val="28"/>
        </w:rPr>
        <w:t>ГОРОДСКАЯ ДУМА</w:t>
      </w:r>
    </w:p>
    <w:p w:rsidR="00057121" w:rsidRPr="009B6F5E" w:rsidRDefault="00057121" w:rsidP="008109C8">
      <w:pPr>
        <w:pStyle w:val="1"/>
        <w:spacing w:before="120" w:after="120"/>
        <w:jc w:val="center"/>
        <w:rPr>
          <w:szCs w:val="28"/>
        </w:rPr>
      </w:pPr>
      <w:r w:rsidRPr="009B6F5E">
        <w:rPr>
          <w:b/>
          <w:szCs w:val="28"/>
        </w:rPr>
        <w:t>РЕШЕНИЕ</w:t>
      </w:r>
    </w:p>
    <w:p w:rsidR="004B11CA" w:rsidRDefault="00DC55E2" w:rsidP="008109C8">
      <w:pPr>
        <w:tabs>
          <w:tab w:val="left" w:pos="8280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31.10.2024</w:t>
      </w:r>
      <w:r>
        <w:rPr>
          <w:sz w:val="28"/>
          <w:szCs w:val="28"/>
        </w:rPr>
        <w:tab/>
        <w:t xml:space="preserve">      № 29</w:t>
      </w:r>
    </w:p>
    <w:p w:rsidR="009B6F5E" w:rsidRPr="009B6F5E" w:rsidRDefault="009B6F5E" w:rsidP="008109C8">
      <w:pPr>
        <w:tabs>
          <w:tab w:val="left" w:pos="8280"/>
        </w:tabs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4B11CA" w:rsidRDefault="004B11CA" w:rsidP="004B11CA">
      <w:pPr>
        <w:rPr>
          <w:sz w:val="28"/>
          <w:szCs w:val="28"/>
        </w:rPr>
      </w:pPr>
    </w:p>
    <w:p w:rsidR="008109C8" w:rsidRPr="009B6F5E" w:rsidRDefault="008109C8" w:rsidP="004B11CA">
      <w:pPr>
        <w:rPr>
          <w:sz w:val="28"/>
          <w:szCs w:val="28"/>
        </w:rPr>
      </w:pPr>
    </w:p>
    <w:p w:rsidR="00333F79" w:rsidRDefault="00333F79" w:rsidP="00333F79">
      <w:pPr>
        <w:jc w:val="both"/>
        <w:rPr>
          <w:sz w:val="28"/>
          <w:szCs w:val="28"/>
        </w:rPr>
      </w:pPr>
      <w:r>
        <w:rPr>
          <w:sz w:val="28"/>
          <w:szCs w:val="28"/>
        </w:rPr>
        <w:t>О ликвидации муниципального унитарного предприятия «Комбинат школьного и студенческого питания»</w:t>
      </w:r>
      <w:r w:rsidRPr="00CE0F3F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«</w:t>
      </w:r>
      <w:r w:rsidRPr="00CE0F3F">
        <w:rPr>
          <w:sz w:val="28"/>
          <w:szCs w:val="28"/>
        </w:rPr>
        <w:t>Город Биробиджан</w:t>
      </w:r>
      <w:r>
        <w:rPr>
          <w:sz w:val="28"/>
          <w:szCs w:val="28"/>
        </w:rPr>
        <w:t>»</w:t>
      </w:r>
      <w:r w:rsidRPr="00CE0F3F">
        <w:rPr>
          <w:sz w:val="28"/>
          <w:szCs w:val="28"/>
        </w:rPr>
        <w:t xml:space="preserve"> </w:t>
      </w:r>
    </w:p>
    <w:p w:rsidR="00333F79" w:rsidRDefault="00333F79" w:rsidP="00333F79">
      <w:pPr>
        <w:jc w:val="both"/>
        <w:rPr>
          <w:sz w:val="28"/>
          <w:szCs w:val="28"/>
        </w:rPr>
      </w:pPr>
    </w:p>
    <w:p w:rsidR="00DC55E2" w:rsidRDefault="00DC55E2" w:rsidP="00333F79">
      <w:pPr>
        <w:jc w:val="both"/>
        <w:rPr>
          <w:sz w:val="28"/>
          <w:szCs w:val="28"/>
        </w:rPr>
      </w:pPr>
    </w:p>
    <w:p w:rsidR="00333F79" w:rsidRDefault="008109C8" w:rsidP="00333F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со статьей 35</w:t>
      </w:r>
      <w:r w:rsidR="00333F79">
        <w:rPr>
          <w:sz w:val="28"/>
          <w:szCs w:val="28"/>
        </w:rPr>
        <w:t xml:space="preserve"> Федерального закона</w:t>
      </w:r>
      <w:r w:rsidR="00333F79" w:rsidRPr="007910C5">
        <w:rPr>
          <w:sz w:val="28"/>
          <w:szCs w:val="28"/>
        </w:rPr>
        <w:t xml:space="preserve"> </w:t>
      </w:r>
      <w:r w:rsidR="00333F79">
        <w:rPr>
          <w:sz w:val="28"/>
          <w:szCs w:val="28"/>
        </w:rPr>
        <w:t xml:space="preserve">от 14.11.2002 </w:t>
      </w:r>
      <w:r w:rsidR="00333F79">
        <w:rPr>
          <w:sz w:val="28"/>
          <w:szCs w:val="28"/>
        </w:rPr>
        <w:br/>
        <w:t>№ 161-ФЗ «О государственных и муниципальных унитарных предприятиях», статьей 3 Федерального закона от 27.12.2019 № 485-ФЗ «О внесении изменений в Федеральный закон «О государственных и муниципальных унитарных предприятиях» и Федеральный закон «О защите конкуренции», Уставом муниципального образования «Город Биробиджан» Еврейской автономной области,</w:t>
      </w:r>
      <w:r w:rsidR="00333F79" w:rsidRPr="007910C5">
        <w:rPr>
          <w:sz w:val="28"/>
          <w:szCs w:val="28"/>
        </w:rPr>
        <w:t xml:space="preserve"> </w:t>
      </w:r>
      <w:r w:rsidR="00333F79">
        <w:rPr>
          <w:sz w:val="28"/>
          <w:szCs w:val="28"/>
        </w:rPr>
        <w:t>решением городской Думы от 25.05.2006 № 369 «Об утверждении порядка принятия решений</w:t>
      </w:r>
      <w:proofErr w:type="gramEnd"/>
      <w:r w:rsidR="00333F79">
        <w:rPr>
          <w:sz w:val="28"/>
          <w:szCs w:val="28"/>
        </w:rPr>
        <w:t xml:space="preserve"> о создании, реорганизации и ликвидации муниципальных предприятий городского округа»</w:t>
      </w:r>
      <w:r w:rsidR="00333F79" w:rsidRPr="001E790C">
        <w:rPr>
          <w:sz w:val="28"/>
          <w:szCs w:val="28"/>
        </w:rPr>
        <w:t xml:space="preserve"> </w:t>
      </w:r>
      <w:r w:rsidR="00333F79">
        <w:rPr>
          <w:sz w:val="28"/>
          <w:szCs w:val="28"/>
        </w:rPr>
        <w:t>городская Дума</w:t>
      </w:r>
    </w:p>
    <w:p w:rsidR="00333F79" w:rsidRDefault="00333F79" w:rsidP="00333F79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333F79" w:rsidRPr="00C11327" w:rsidRDefault="00333F79" w:rsidP="00333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Ликвидировать муниципальное унитарное предприятие «Комбинат школьного и студенческого питания муниципально</w:t>
      </w:r>
      <w:r w:rsidRPr="00CE0F3F">
        <w:rPr>
          <w:sz w:val="28"/>
          <w:szCs w:val="28"/>
        </w:rPr>
        <w:t xml:space="preserve">го образования </w:t>
      </w:r>
      <w:r>
        <w:rPr>
          <w:sz w:val="28"/>
          <w:szCs w:val="28"/>
        </w:rPr>
        <w:t>«</w:t>
      </w:r>
      <w:r w:rsidRPr="00CE0F3F">
        <w:rPr>
          <w:sz w:val="28"/>
          <w:szCs w:val="28"/>
        </w:rPr>
        <w:t>Город Биробиджан</w:t>
      </w:r>
      <w:r>
        <w:rPr>
          <w:sz w:val="28"/>
          <w:szCs w:val="28"/>
        </w:rPr>
        <w:t>»</w:t>
      </w:r>
      <w:r w:rsidRPr="00CE0F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ОГРН 1027900508492 (далее – </w:t>
      </w:r>
      <w:r w:rsidR="002A2DAD">
        <w:rPr>
          <w:sz w:val="28"/>
          <w:szCs w:val="28"/>
        </w:rPr>
        <w:t>п</w:t>
      </w:r>
      <w:r>
        <w:rPr>
          <w:sz w:val="28"/>
          <w:szCs w:val="28"/>
        </w:rPr>
        <w:t>редприятие).</w:t>
      </w:r>
    </w:p>
    <w:p w:rsidR="00522BDA" w:rsidRDefault="00522BDA" w:rsidP="00522B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Функции и полномочия учредителя предприятия передать мэрии города</w:t>
      </w:r>
      <w:r w:rsidRPr="0049062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</w:t>
      </w:r>
      <w:r w:rsidRPr="00CE0F3F">
        <w:rPr>
          <w:sz w:val="28"/>
          <w:szCs w:val="28"/>
        </w:rPr>
        <w:t xml:space="preserve">го образования </w:t>
      </w:r>
      <w:r>
        <w:rPr>
          <w:sz w:val="28"/>
          <w:szCs w:val="28"/>
        </w:rPr>
        <w:t>«</w:t>
      </w:r>
      <w:r w:rsidRPr="00CE0F3F">
        <w:rPr>
          <w:sz w:val="28"/>
          <w:szCs w:val="28"/>
        </w:rPr>
        <w:t>Город Биробиджан</w:t>
      </w:r>
      <w:r>
        <w:rPr>
          <w:sz w:val="28"/>
          <w:szCs w:val="28"/>
        </w:rPr>
        <w:t>» Еврейской автономной области.</w:t>
      </w:r>
    </w:p>
    <w:p w:rsidR="00522BDA" w:rsidRDefault="00522BDA" w:rsidP="00522B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Мэрии города</w:t>
      </w:r>
      <w:r w:rsidRPr="0049062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</w:t>
      </w:r>
      <w:r w:rsidRPr="00CE0F3F">
        <w:rPr>
          <w:sz w:val="28"/>
          <w:szCs w:val="28"/>
        </w:rPr>
        <w:t xml:space="preserve">го образования </w:t>
      </w:r>
      <w:r>
        <w:rPr>
          <w:sz w:val="28"/>
          <w:szCs w:val="28"/>
        </w:rPr>
        <w:t>«</w:t>
      </w:r>
      <w:r w:rsidRPr="00CE0F3F">
        <w:rPr>
          <w:sz w:val="28"/>
          <w:szCs w:val="28"/>
        </w:rPr>
        <w:t>Город Биробиджан</w:t>
      </w:r>
      <w:r>
        <w:rPr>
          <w:sz w:val="28"/>
          <w:szCs w:val="28"/>
        </w:rPr>
        <w:t>» Еврейской автономной области определить перечень мероприятий по ликвидации предприятия с указанием сроков их проведения.</w:t>
      </w:r>
    </w:p>
    <w:p w:rsidR="00522BDA" w:rsidRPr="00990E19" w:rsidRDefault="00522BDA" w:rsidP="00522B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9B6F5E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Контроль </w:t>
      </w:r>
      <w:r w:rsidRPr="00990E19">
        <w:rPr>
          <w:sz w:val="28"/>
          <w:szCs w:val="28"/>
        </w:rPr>
        <w:t>за</w:t>
      </w:r>
      <w:proofErr w:type="gramEnd"/>
      <w:r w:rsidRPr="00990E19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522BDA" w:rsidRPr="009B6F5E" w:rsidRDefault="00522BDA" w:rsidP="00522B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B6F5E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333F79" w:rsidRPr="009B6F5E" w:rsidRDefault="00522BDA" w:rsidP="00333F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33F79" w:rsidRPr="009B6F5E">
        <w:rPr>
          <w:sz w:val="28"/>
          <w:szCs w:val="28"/>
        </w:rPr>
        <w:t>. Опубликовать настоящее решение в сетевом издании «ЭСМИГ».</w:t>
      </w:r>
    </w:p>
    <w:p w:rsidR="00333F79" w:rsidRPr="009B6F5E" w:rsidRDefault="00333F79" w:rsidP="00333F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33F79" w:rsidRPr="009B6F5E" w:rsidRDefault="00333F79" w:rsidP="00333F79">
      <w:pPr>
        <w:jc w:val="both"/>
        <w:rPr>
          <w:sz w:val="28"/>
          <w:szCs w:val="28"/>
        </w:rPr>
      </w:pPr>
    </w:p>
    <w:p w:rsidR="00333F79" w:rsidRPr="009B6F5E" w:rsidRDefault="00333F79" w:rsidP="00333F79">
      <w:pPr>
        <w:jc w:val="both"/>
        <w:rPr>
          <w:sz w:val="28"/>
          <w:szCs w:val="28"/>
        </w:rPr>
      </w:pPr>
    </w:p>
    <w:p w:rsidR="00333F79" w:rsidRPr="00B33A00" w:rsidRDefault="00333F79" w:rsidP="00333F79">
      <w:pPr>
        <w:rPr>
          <w:sz w:val="28"/>
          <w:szCs w:val="28"/>
        </w:rPr>
      </w:pPr>
      <w:r w:rsidRPr="009B6F5E">
        <w:rPr>
          <w:sz w:val="28"/>
          <w:szCs w:val="28"/>
        </w:rPr>
        <w:t>Председат</w:t>
      </w:r>
      <w:r>
        <w:rPr>
          <w:sz w:val="28"/>
          <w:szCs w:val="28"/>
        </w:rPr>
        <w:t>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С</w:t>
      </w:r>
      <w:r w:rsidRPr="00B33A00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B33A0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Радецкий</w:t>
      </w:r>
      <w:proofErr w:type="spellEnd"/>
    </w:p>
    <w:p w:rsidR="00333F79" w:rsidRDefault="00333F79" w:rsidP="00333F79">
      <w:pPr>
        <w:rPr>
          <w:sz w:val="28"/>
          <w:szCs w:val="28"/>
        </w:rPr>
      </w:pPr>
    </w:p>
    <w:p w:rsidR="00333F79" w:rsidRPr="009B6F5E" w:rsidRDefault="00333F79" w:rsidP="00333F79">
      <w:pPr>
        <w:rPr>
          <w:sz w:val="28"/>
          <w:szCs w:val="28"/>
        </w:rPr>
      </w:pPr>
    </w:p>
    <w:p w:rsidR="00027BDB" w:rsidRPr="009B6F5E" w:rsidRDefault="00333F79" w:rsidP="00333F79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073FD6">
        <w:rPr>
          <w:sz w:val="28"/>
          <w:szCs w:val="28"/>
        </w:rPr>
        <w:t>М.</w:t>
      </w:r>
      <w:r>
        <w:rPr>
          <w:sz w:val="28"/>
          <w:szCs w:val="28"/>
        </w:rPr>
        <w:t xml:space="preserve">А. Семёнов </w:t>
      </w:r>
    </w:p>
    <w:p w:rsidR="002574D1" w:rsidRDefault="002574D1" w:rsidP="001C3B49">
      <w:pPr>
        <w:jc w:val="center"/>
        <w:rPr>
          <w:sz w:val="28"/>
          <w:szCs w:val="28"/>
        </w:rPr>
      </w:pPr>
    </w:p>
    <w:sectPr w:rsidR="002574D1" w:rsidSect="00DC55E2">
      <w:headerReference w:type="even" r:id="rId8"/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90C" w:rsidRDefault="0083490C">
      <w:r>
        <w:separator/>
      </w:r>
    </w:p>
  </w:endnote>
  <w:endnote w:type="continuationSeparator" w:id="0">
    <w:p w:rsidR="0083490C" w:rsidRDefault="008349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90C" w:rsidRDefault="0083490C">
      <w:r>
        <w:separator/>
      </w:r>
    </w:p>
  </w:footnote>
  <w:footnote w:type="continuationSeparator" w:id="0">
    <w:p w:rsidR="0083490C" w:rsidRDefault="008349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Default="007D6E4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D091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D0913" w:rsidRDefault="002D091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Pr="00E851BC" w:rsidRDefault="007D6E47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2D0913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9951D8">
      <w:rPr>
        <w:rStyle w:val="a6"/>
        <w:noProof/>
        <w:sz w:val="24"/>
        <w:szCs w:val="24"/>
      </w:rPr>
      <w:t>2</w:t>
    </w:r>
    <w:r w:rsidRPr="00E851BC">
      <w:rPr>
        <w:rStyle w:val="a6"/>
        <w:sz w:val="24"/>
        <w:szCs w:val="24"/>
      </w:rPr>
      <w:fldChar w:fldCharType="end"/>
    </w:r>
  </w:p>
  <w:p w:rsidR="002D0913" w:rsidRDefault="002D0913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09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936"/>
    <w:rsid w:val="00002EF2"/>
    <w:rsid w:val="00005B60"/>
    <w:rsid w:val="00014F81"/>
    <w:rsid w:val="00020779"/>
    <w:rsid w:val="0002131E"/>
    <w:rsid w:val="000220E7"/>
    <w:rsid w:val="00025955"/>
    <w:rsid w:val="00026015"/>
    <w:rsid w:val="00027BDB"/>
    <w:rsid w:val="00030712"/>
    <w:rsid w:val="000402B3"/>
    <w:rsid w:val="00043F2F"/>
    <w:rsid w:val="00046D00"/>
    <w:rsid w:val="00050D9C"/>
    <w:rsid w:val="00057121"/>
    <w:rsid w:val="00057EDF"/>
    <w:rsid w:val="000616E5"/>
    <w:rsid w:val="00061EBE"/>
    <w:rsid w:val="00064A27"/>
    <w:rsid w:val="000665AC"/>
    <w:rsid w:val="000665DF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87749"/>
    <w:rsid w:val="00091E38"/>
    <w:rsid w:val="00094395"/>
    <w:rsid w:val="00094646"/>
    <w:rsid w:val="00094E55"/>
    <w:rsid w:val="000A01C6"/>
    <w:rsid w:val="000A780B"/>
    <w:rsid w:val="000B0C83"/>
    <w:rsid w:val="000B2393"/>
    <w:rsid w:val="000B557E"/>
    <w:rsid w:val="000C3522"/>
    <w:rsid w:val="000C6BD7"/>
    <w:rsid w:val="000D5E3F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4747"/>
    <w:rsid w:val="00152B24"/>
    <w:rsid w:val="001570F4"/>
    <w:rsid w:val="00161D3D"/>
    <w:rsid w:val="00170828"/>
    <w:rsid w:val="00172211"/>
    <w:rsid w:val="00176DAC"/>
    <w:rsid w:val="00176F74"/>
    <w:rsid w:val="00177030"/>
    <w:rsid w:val="001823F4"/>
    <w:rsid w:val="00184317"/>
    <w:rsid w:val="00185E67"/>
    <w:rsid w:val="00190025"/>
    <w:rsid w:val="001A01DE"/>
    <w:rsid w:val="001A4B5A"/>
    <w:rsid w:val="001B6FE3"/>
    <w:rsid w:val="001C3B49"/>
    <w:rsid w:val="001C562E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D1"/>
    <w:rsid w:val="00257B72"/>
    <w:rsid w:val="002656EC"/>
    <w:rsid w:val="00267D62"/>
    <w:rsid w:val="00272B18"/>
    <w:rsid w:val="002746FE"/>
    <w:rsid w:val="002838DF"/>
    <w:rsid w:val="002856DF"/>
    <w:rsid w:val="00291614"/>
    <w:rsid w:val="0029250F"/>
    <w:rsid w:val="00292C47"/>
    <w:rsid w:val="0029496B"/>
    <w:rsid w:val="002A0B2F"/>
    <w:rsid w:val="002A2DAD"/>
    <w:rsid w:val="002A3F39"/>
    <w:rsid w:val="002A612B"/>
    <w:rsid w:val="002B1CE3"/>
    <w:rsid w:val="002B5C39"/>
    <w:rsid w:val="002B5D51"/>
    <w:rsid w:val="002C1430"/>
    <w:rsid w:val="002C38CD"/>
    <w:rsid w:val="002C7ED3"/>
    <w:rsid w:val="002D0913"/>
    <w:rsid w:val="002D1C9E"/>
    <w:rsid w:val="002D62ED"/>
    <w:rsid w:val="002E0938"/>
    <w:rsid w:val="002E4C6E"/>
    <w:rsid w:val="002F3325"/>
    <w:rsid w:val="002F3C76"/>
    <w:rsid w:val="00305349"/>
    <w:rsid w:val="00311582"/>
    <w:rsid w:val="00314AE8"/>
    <w:rsid w:val="00315105"/>
    <w:rsid w:val="003234F5"/>
    <w:rsid w:val="00324D7D"/>
    <w:rsid w:val="0032696E"/>
    <w:rsid w:val="00333F79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C3820"/>
    <w:rsid w:val="003D178F"/>
    <w:rsid w:val="003E03C2"/>
    <w:rsid w:val="003E11FC"/>
    <w:rsid w:val="003E46E9"/>
    <w:rsid w:val="003E49B5"/>
    <w:rsid w:val="003E5711"/>
    <w:rsid w:val="003E6F12"/>
    <w:rsid w:val="003F0602"/>
    <w:rsid w:val="003F20F4"/>
    <w:rsid w:val="003F2A35"/>
    <w:rsid w:val="003F43C5"/>
    <w:rsid w:val="00402BC3"/>
    <w:rsid w:val="00421BA4"/>
    <w:rsid w:val="00423978"/>
    <w:rsid w:val="004247A8"/>
    <w:rsid w:val="004260CC"/>
    <w:rsid w:val="00437E15"/>
    <w:rsid w:val="00443E10"/>
    <w:rsid w:val="004442BB"/>
    <w:rsid w:val="00444F0E"/>
    <w:rsid w:val="00450AFE"/>
    <w:rsid w:val="00451418"/>
    <w:rsid w:val="0045406A"/>
    <w:rsid w:val="00460521"/>
    <w:rsid w:val="00463D31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A1BCB"/>
    <w:rsid w:val="004A6FAB"/>
    <w:rsid w:val="004B01E7"/>
    <w:rsid w:val="004B11CA"/>
    <w:rsid w:val="004B3843"/>
    <w:rsid w:val="004B445E"/>
    <w:rsid w:val="004B5157"/>
    <w:rsid w:val="004B5889"/>
    <w:rsid w:val="004B5E76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695D"/>
    <w:rsid w:val="004F030F"/>
    <w:rsid w:val="004F0E43"/>
    <w:rsid w:val="004F2A59"/>
    <w:rsid w:val="004F6D64"/>
    <w:rsid w:val="00505CC9"/>
    <w:rsid w:val="0051759E"/>
    <w:rsid w:val="00522BDA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410D"/>
    <w:rsid w:val="00577F95"/>
    <w:rsid w:val="00587218"/>
    <w:rsid w:val="00591DE0"/>
    <w:rsid w:val="00593F09"/>
    <w:rsid w:val="00594DD1"/>
    <w:rsid w:val="005A0430"/>
    <w:rsid w:val="005A3663"/>
    <w:rsid w:val="005B13B6"/>
    <w:rsid w:val="005B467A"/>
    <w:rsid w:val="005B4E80"/>
    <w:rsid w:val="005C67DF"/>
    <w:rsid w:val="005D3222"/>
    <w:rsid w:val="005D61ED"/>
    <w:rsid w:val="005E044E"/>
    <w:rsid w:val="005E31AF"/>
    <w:rsid w:val="005E4F86"/>
    <w:rsid w:val="005E66DD"/>
    <w:rsid w:val="005F4F21"/>
    <w:rsid w:val="00606D27"/>
    <w:rsid w:val="0061148E"/>
    <w:rsid w:val="006153CC"/>
    <w:rsid w:val="006224A4"/>
    <w:rsid w:val="00627D9C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D088C"/>
    <w:rsid w:val="006D5359"/>
    <w:rsid w:val="006D7200"/>
    <w:rsid w:val="006E26CB"/>
    <w:rsid w:val="006E72B7"/>
    <w:rsid w:val="006F0FB2"/>
    <w:rsid w:val="006F5172"/>
    <w:rsid w:val="006F697D"/>
    <w:rsid w:val="0072570A"/>
    <w:rsid w:val="00727B89"/>
    <w:rsid w:val="007307D0"/>
    <w:rsid w:val="0073531A"/>
    <w:rsid w:val="00744BA3"/>
    <w:rsid w:val="0074798C"/>
    <w:rsid w:val="00766CB2"/>
    <w:rsid w:val="00770AFA"/>
    <w:rsid w:val="00771026"/>
    <w:rsid w:val="00772B6A"/>
    <w:rsid w:val="007753DB"/>
    <w:rsid w:val="00781205"/>
    <w:rsid w:val="0078312E"/>
    <w:rsid w:val="007851BB"/>
    <w:rsid w:val="007A46FE"/>
    <w:rsid w:val="007B7E5C"/>
    <w:rsid w:val="007C74E2"/>
    <w:rsid w:val="007D2512"/>
    <w:rsid w:val="007D30B5"/>
    <w:rsid w:val="007D4678"/>
    <w:rsid w:val="007D6E47"/>
    <w:rsid w:val="007E1E2D"/>
    <w:rsid w:val="007E3D88"/>
    <w:rsid w:val="007F3238"/>
    <w:rsid w:val="007F333E"/>
    <w:rsid w:val="00800ADD"/>
    <w:rsid w:val="0080117B"/>
    <w:rsid w:val="00802295"/>
    <w:rsid w:val="008034E3"/>
    <w:rsid w:val="0081001A"/>
    <w:rsid w:val="008109C8"/>
    <w:rsid w:val="008119AD"/>
    <w:rsid w:val="008213D7"/>
    <w:rsid w:val="0082504F"/>
    <w:rsid w:val="00826446"/>
    <w:rsid w:val="008336AD"/>
    <w:rsid w:val="0083490C"/>
    <w:rsid w:val="00842737"/>
    <w:rsid w:val="00842C1E"/>
    <w:rsid w:val="00844A9A"/>
    <w:rsid w:val="00852501"/>
    <w:rsid w:val="008571D0"/>
    <w:rsid w:val="008573B5"/>
    <w:rsid w:val="008622F9"/>
    <w:rsid w:val="008628C7"/>
    <w:rsid w:val="008657AE"/>
    <w:rsid w:val="00872C80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A6087"/>
    <w:rsid w:val="008B3A69"/>
    <w:rsid w:val="008B3C43"/>
    <w:rsid w:val="008C66C2"/>
    <w:rsid w:val="008D0E88"/>
    <w:rsid w:val="008D6D03"/>
    <w:rsid w:val="008E7E36"/>
    <w:rsid w:val="009011BE"/>
    <w:rsid w:val="00920ACE"/>
    <w:rsid w:val="00925D92"/>
    <w:rsid w:val="009300BC"/>
    <w:rsid w:val="009377DB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73A5B"/>
    <w:rsid w:val="009767F5"/>
    <w:rsid w:val="00981EBC"/>
    <w:rsid w:val="00983643"/>
    <w:rsid w:val="00986873"/>
    <w:rsid w:val="00993873"/>
    <w:rsid w:val="00993F40"/>
    <w:rsid w:val="009951D8"/>
    <w:rsid w:val="009957AE"/>
    <w:rsid w:val="00995B49"/>
    <w:rsid w:val="009A6741"/>
    <w:rsid w:val="009B3846"/>
    <w:rsid w:val="009B6843"/>
    <w:rsid w:val="009B6F5E"/>
    <w:rsid w:val="009E4404"/>
    <w:rsid w:val="009E761C"/>
    <w:rsid w:val="009E7A75"/>
    <w:rsid w:val="00A05786"/>
    <w:rsid w:val="00A24288"/>
    <w:rsid w:val="00A2661E"/>
    <w:rsid w:val="00A30F5A"/>
    <w:rsid w:val="00A35840"/>
    <w:rsid w:val="00A37B9B"/>
    <w:rsid w:val="00A43DA4"/>
    <w:rsid w:val="00A45CA3"/>
    <w:rsid w:val="00A548C0"/>
    <w:rsid w:val="00A64A67"/>
    <w:rsid w:val="00A766D5"/>
    <w:rsid w:val="00A809B4"/>
    <w:rsid w:val="00A86129"/>
    <w:rsid w:val="00A87847"/>
    <w:rsid w:val="00A933B2"/>
    <w:rsid w:val="00A94453"/>
    <w:rsid w:val="00A95F2F"/>
    <w:rsid w:val="00AA00B1"/>
    <w:rsid w:val="00AA0504"/>
    <w:rsid w:val="00AA372D"/>
    <w:rsid w:val="00AB3916"/>
    <w:rsid w:val="00AB5B89"/>
    <w:rsid w:val="00AB68BB"/>
    <w:rsid w:val="00AC530B"/>
    <w:rsid w:val="00AC764D"/>
    <w:rsid w:val="00AD20D3"/>
    <w:rsid w:val="00AD651C"/>
    <w:rsid w:val="00AF171D"/>
    <w:rsid w:val="00AF4294"/>
    <w:rsid w:val="00AF58C5"/>
    <w:rsid w:val="00B01554"/>
    <w:rsid w:val="00B110FB"/>
    <w:rsid w:val="00B125C5"/>
    <w:rsid w:val="00B17FE6"/>
    <w:rsid w:val="00B234E0"/>
    <w:rsid w:val="00B2739E"/>
    <w:rsid w:val="00B3054A"/>
    <w:rsid w:val="00B33A00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2DB6"/>
    <w:rsid w:val="00BE45D1"/>
    <w:rsid w:val="00BF000D"/>
    <w:rsid w:val="00BF2654"/>
    <w:rsid w:val="00C008C4"/>
    <w:rsid w:val="00C101FF"/>
    <w:rsid w:val="00C12116"/>
    <w:rsid w:val="00C16936"/>
    <w:rsid w:val="00C20376"/>
    <w:rsid w:val="00C229CB"/>
    <w:rsid w:val="00C23082"/>
    <w:rsid w:val="00C27237"/>
    <w:rsid w:val="00C311AB"/>
    <w:rsid w:val="00C42216"/>
    <w:rsid w:val="00C46241"/>
    <w:rsid w:val="00C46631"/>
    <w:rsid w:val="00C47CBA"/>
    <w:rsid w:val="00C50947"/>
    <w:rsid w:val="00C50EDC"/>
    <w:rsid w:val="00C52543"/>
    <w:rsid w:val="00C555DA"/>
    <w:rsid w:val="00C6209C"/>
    <w:rsid w:val="00C64FCC"/>
    <w:rsid w:val="00C83DAA"/>
    <w:rsid w:val="00C85B0E"/>
    <w:rsid w:val="00C8611A"/>
    <w:rsid w:val="00CA2EB3"/>
    <w:rsid w:val="00CA5521"/>
    <w:rsid w:val="00CB257E"/>
    <w:rsid w:val="00CB616D"/>
    <w:rsid w:val="00CB64C9"/>
    <w:rsid w:val="00CB65C8"/>
    <w:rsid w:val="00CC29D1"/>
    <w:rsid w:val="00CC438F"/>
    <w:rsid w:val="00CC43F7"/>
    <w:rsid w:val="00CD6B8F"/>
    <w:rsid w:val="00CE1C73"/>
    <w:rsid w:val="00CE66D7"/>
    <w:rsid w:val="00CF041B"/>
    <w:rsid w:val="00CF0541"/>
    <w:rsid w:val="00CF3FCE"/>
    <w:rsid w:val="00CF7710"/>
    <w:rsid w:val="00D00741"/>
    <w:rsid w:val="00D03938"/>
    <w:rsid w:val="00D04E3F"/>
    <w:rsid w:val="00D06D04"/>
    <w:rsid w:val="00D12122"/>
    <w:rsid w:val="00D17DD3"/>
    <w:rsid w:val="00D21121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6B12"/>
    <w:rsid w:val="00D72320"/>
    <w:rsid w:val="00D729E0"/>
    <w:rsid w:val="00D75629"/>
    <w:rsid w:val="00D75BED"/>
    <w:rsid w:val="00D77113"/>
    <w:rsid w:val="00D84AD3"/>
    <w:rsid w:val="00D91CDD"/>
    <w:rsid w:val="00D92901"/>
    <w:rsid w:val="00D93D41"/>
    <w:rsid w:val="00D97F54"/>
    <w:rsid w:val="00DA2032"/>
    <w:rsid w:val="00DA3566"/>
    <w:rsid w:val="00DA3CFA"/>
    <w:rsid w:val="00DB1B91"/>
    <w:rsid w:val="00DB2CD0"/>
    <w:rsid w:val="00DB3EF5"/>
    <w:rsid w:val="00DC55E2"/>
    <w:rsid w:val="00DD0241"/>
    <w:rsid w:val="00DD16CE"/>
    <w:rsid w:val="00DD54E5"/>
    <w:rsid w:val="00DD5731"/>
    <w:rsid w:val="00DD6560"/>
    <w:rsid w:val="00DD6E38"/>
    <w:rsid w:val="00DE22F9"/>
    <w:rsid w:val="00DF6B78"/>
    <w:rsid w:val="00E05AA0"/>
    <w:rsid w:val="00E10A25"/>
    <w:rsid w:val="00E10CB1"/>
    <w:rsid w:val="00E166B0"/>
    <w:rsid w:val="00E25FCE"/>
    <w:rsid w:val="00E355A8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95844"/>
    <w:rsid w:val="00EB49EC"/>
    <w:rsid w:val="00EB6C3B"/>
    <w:rsid w:val="00EB757E"/>
    <w:rsid w:val="00EB786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5CBD"/>
    <w:rsid w:val="00F54773"/>
    <w:rsid w:val="00F65E96"/>
    <w:rsid w:val="00F65FCC"/>
    <w:rsid w:val="00F73FA4"/>
    <w:rsid w:val="00F87198"/>
    <w:rsid w:val="00F900BD"/>
    <w:rsid w:val="00F905B4"/>
    <w:rsid w:val="00F93140"/>
    <w:rsid w:val="00F96DE8"/>
    <w:rsid w:val="00FB6AB4"/>
    <w:rsid w:val="00FC484E"/>
    <w:rsid w:val="00FC6397"/>
    <w:rsid w:val="00FD2165"/>
    <w:rsid w:val="00FD32C8"/>
    <w:rsid w:val="00FD59A0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0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rsid w:val="00883FCE"/>
    <w:pPr>
      <w:jc w:val="center"/>
    </w:pPr>
    <w:rPr>
      <w:sz w:val="28"/>
      <w:lang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Нижний колонтитул Знак"/>
    <w:link w:val="ad"/>
    <w:rsid w:val="0094798D"/>
    <w:rPr>
      <w:sz w:val="24"/>
      <w:szCs w:val="24"/>
    </w:rPr>
  </w:style>
  <w:style w:type="character" w:customStyle="1" w:styleId="aa">
    <w:name w:val="Название Знак"/>
    <w:link w:val="a9"/>
    <w:uiPriority w:val="9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55;&#1088;&#1086;&#1077;&#1082;&#1090;%20&#1088;&#1077;&#1096;&#1077;&#1085;&#1080;&#1103;%20&#1075;&#1086;&#1088;&#1086;&#1076;&#1089;&#1082;&#1086;&#1081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Проект решения городской Думы</Template>
  <TotalTime>8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cumi06</dc:creator>
  <cp:lastModifiedBy>duma05</cp:lastModifiedBy>
  <cp:revision>6</cp:revision>
  <cp:lastPrinted>2024-10-11T00:02:00Z</cp:lastPrinted>
  <dcterms:created xsi:type="dcterms:W3CDTF">2024-10-11T00:03:00Z</dcterms:created>
  <dcterms:modified xsi:type="dcterms:W3CDTF">2024-10-31T02:08:00Z</dcterms:modified>
</cp:coreProperties>
</file>