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926F1B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  <w:u w:val="single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3B67F4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1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3B67F4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7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5D3660" w:rsidP="003A0946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31.10.2024</w:t>
      </w:r>
      <w:r>
        <w:rPr>
          <w:sz w:val="28"/>
          <w:szCs w:val="28"/>
        </w:rPr>
        <w:tab/>
        <w:t xml:space="preserve">      № 27</w:t>
      </w:r>
    </w:p>
    <w:p w:rsidR="009B6F5E" w:rsidRPr="009B6F5E" w:rsidRDefault="009B6F5E" w:rsidP="003A0946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333F79" w:rsidRDefault="00333F79" w:rsidP="00333F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ликвидации муниципального унитарного предприятия </w:t>
      </w:r>
      <w:r w:rsidR="0026210F">
        <w:rPr>
          <w:sz w:val="28"/>
          <w:szCs w:val="28"/>
        </w:rPr>
        <w:t>«Городская управляющая компания» муниципально</w:t>
      </w:r>
      <w:r w:rsidR="0026210F" w:rsidRPr="00CE0F3F">
        <w:rPr>
          <w:sz w:val="28"/>
          <w:szCs w:val="28"/>
        </w:rPr>
        <w:t xml:space="preserve">го образования </w:t>
      </w:r>
      <w:r w:rsidR="0026210F">
        <w:rPr>
          <w:sz w:val="28"/>
          <w:szCs w:val="28"/>
        </w:rPr>
        <w:t>«</w:t>
      </w:r>
      <w:r w:rsidR="0026210F" w:rsidRPr="00CE0F3F">
        <w:rPr>
          <w:sz w:val="28"/>
          <w:szCs w:val="28"/>
        </w:rPr>
        <w:t>Город Биробиджан</w:t>
      </w:r>
      <w:r w:rsidR="0026210F">
        <w:rPr>
          <w:sz w:val="28"/>
          <w:szCs w:val="28"/>
        </w:rPr>
        <w:t>»</w:t>
      </w:r>
      <w:r w:rsidR="0026210F" w:rsidRPr="00CE0F3F">
        <w:rPr>
          <w:sz w:val="28"/>
          <w:szCs w:val="28"/>
        </w:rPr>
        <w:t xml:space="preserve"> </w:t>
      </w:r>
      <w:r w:rsidR="0026210F">
        <w:rPr>
          <w:sz w:val="28"/>
          <w:szCs w:val="28"/>
        </w:rPr>
        <w:t>Еврейской автономной области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</w:t>
      </w:r>
    </w:p>
    <w:p w:rsidR="00333F79" w:rsidRDefault="00333F79" w:rsidP="00333F79">
      <w:pPr>
        <w:jc w:val="both"/>
        <w:rPr>
          <w:sz w:val="28"/>
          <w:szCs w:val="28"/>
        </w:rPr>
      </w:pPr>
    </w:p>
    <w:p w:rsidR="00333F79" w:rsidRDefault="006B1D00" w:rsidP="00333F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статьей 35</w:t>
      </w:r>
      <w:r w:rsidR="00333F79">
        <w:rPr>
          <w:sz w:val="28"/>
          <w:szCs w:val="28"/>
        </w:rPr>
        <w:t xml:space="preserve"> Федерального закона</w:t>
      </w:r>
      <w:r w:rsidR="00333F79" w:rsidRPr="007910C5">
        <w:rPr>
          <w:sz w:val="28"/>
          <w:szCs w:val="28"/>
        </w:rPr>
        <w:t xml:space="preserve"> </w:t>
      </w:r>
      <w:r w:rsidR="00333F79">
        <w:rPr>
          <w:sz w:val="28"/>
          <w:szCs w:val="28"/>
        </w:rPr>
        <w:t xml:space="preserve">от 14.11.2002 </w:t>
      </w:r>
      <w:r w:rsidR="00333F79">
        <w:rPr>
          <w:sz w:val="28"/>
          <w:szCs w:val="28"/>
        </w:rPr>
        <w:br/>
        <w:t>№ 161-ФЗ «О государственных и муниципальных унитарных предприятиях», статьей 3 Федерального закона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Уставом муниципального образования «Город Биробиджан» Еврейской автономной области,</w:t>
      </w:r>
      <w:r w:rsidR="00333F79" w:rsidRPr="007910C5">
        <w:rPr>
          <w:sz w:val="28"/>
          <w:szCs w:val="28"/>
        </w:rPr>
        <w:t xml:space="preserve"> </w:t>
      </w:r>
      <w:r w:rsidR="00333F79">
        <w:rPr>
          <w:sz w:val="28"/>
          <w:szCs w:val="28"/>
        </w:rPr>
        <w:t>решением городской Думы от 25.05.2006 № 369 «Об утверждении порядка принятия решений</w:t>
      </w:r>
      <w:proofErr w:type="gramEnd"/>
      <w:r w:rsidR="00333F79">
        <w:rPr>
          <w:sz w:val="28"/>
          <w:szCs w:val="28"/>
        </w:rPr>
        <w:t xml:space="preserve"> о создании, реорганизации и ликвидации муниципальных предприятий городского округа»</w:t>
      </w:r>
      <w:r w:rsidR="00333F79" w:rsidRPr="001E790C">
        <w:rPr>
          <w:sz w:val="28"/>
          <w:szCs w:val="28"/>
        </w:rPr>
        <w:t xml:space="preserve"> </w:t>
      </w:r>
      <w:r w:rsidR="00333F79">
        <w:rPr>
          <w:sz w:val="28"/>
          <w:szCs w:val="28"/>
        </w:rPr>
        <w:t>городская Дума</w:t>
      </w:r>
    </w:p>
    <w:p w:rsidR="00333F79" w:rsidRDefault="00333F79" w:rsidP="00333F7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33F79" w:rsidRPr="00C11327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Ликвидировать </w:t>
      </w:r>
      <w:r w:rsidR="00EF487B">
        <w:rPr>
          <w:sz w:val="28"/>
          <w:szCs w:val="28"/>
        </w:rPr>
        <w:t>муниципально</w:t>
      </w:r>
      <w:r w:rsidR="0026210F">
        <w:rPr>
          <w:sz w:val="28"/>
          <w:szCs w:val="28"/>
        </w:rPr>
        <w:t>е</w:t>
      </w:r>
      <w:r w:rsidR="00EF487B">
        <w:rPr>
          <w:sz w:val="28"/>
          <w:szCs w:val="28"/>
        </w:rPr>
        <w:t xml:space="preserve"> унитарно</w:t>
      </w:r>
      <w:r w:rsidR="0026210F">
        <w:rPr>
          <w:sz w:val="28"/>
          <w:szCs w:val="28"/>
        </w:rPr>
        <w:t>е</w:t>
      </w:r>
      <w:r w:rsidR="00EF487B">
        <w:rPr>
          <w:sz w:val="28"/>
          <w:szCs w:val="28"/>
        </w:rPr>
        <w:t xml:space="preserve"> предприяти</w:t>
      </w:r>
      <w:r w:rsidR="0026210F">
        <w:rPr>
          <w:sz w:val="28"/>
          <w:szCs w:val="28"/>
        </w:rPr>
        <w:t>е</w:t>
      </w:r>
      <w:r w:rsidR="00EF487B">
        <w:rPr>
          <w:sz w:val="28"/>
          <w:szCs w:val="28"/>
        </w:rPr>
        <w:t xml:space="preserve"> «Городская управляющая компания» муниципально</w:t>
      </w:r>
      <w:r w:rsidR="00EF487B" w:rsidRPr="00CE0F3F">
        <w:rPr>
          <w:sz w:val="28"/>
          <w:szCs w:val="28"/>
        </w:rPr>
        <w:t xml:space="preserve">го образования </w:t>
      </w:r>
      <w:r w:rsidR="00EF487B">
        <w:rPr>
          <w:sz w:val="28"/>
          <w:szCs w:val="28"/>
        </w:rPr>
        <w:t>«</w:t>
      </w:r>
      <w:r w:rsidR="00EF487B" w:rsidRPr="00CE0F3F">
        <w:rPr>
          <w:sz w:val="28"/>
          <w:szCs w:val="28"/>
        </w:rPr>
        <w:t>Город Биробиджан</w:t>
      </w:r>
      <w:r w:rsidR="00EF487B">
        <w:rPr>
          <w:sz w:val="28"/>
          <w:szCs w:val="28"/>
        </w:rPr>
        <w:t>»</w:t>
      </w:r>
      <w:r w:rsidR="00EF487B" w:rsidRPr="00CE0F3F">
        <w:rPr>
          <w:sz w:val="28"/>
          <w:szCs w:val="28"/>
        </w:rPr>
        <w:t xml:space="preserve"> </w:t>
      </w:r>
      <w:r w:rsidR="00EF487B">
        <w:rPr>
          <w:sz w:val="28"/>
          <w:szCs w:val="28"/>
        </w:rPr>
        <w:t>Еврейской автономной области</w:t>
      </w:r>
      <w:r w:rsidR="0026210F">
        <w:rPr>
          <w:sz w:val="28"/>
          <w:szCs w:val="28"/>
        </w:rPr>
        <w:t>»</w:t>
      </w:r>
      <w:r w:rsidR="00EF487B">
        <w:rPr>
          <w:sz w:val="28"/>
          <w:szCs w:val="28"/>
        </w:rPr>
        <w:t xml:space="preserve"> (ОГРН 1167901051383) </w:t>
      </w:r>
      <w:r>
        <w:rPr>
          <w:sz w:val="28"/>
          <w:szCs w:val="28"/>
        </w:rPr>
        <w:t xml:space="preserve">(далее – </w:t>
      </w:r>
      <w:r w:rsidR="002A2DAD">
        <w:rPr>
          <w:sz w:val="28"/>
          <w:szCs w:val="28"/>
        </w:rPr>
        <w:t>п</w:t>
      </w:r>
      <w:r>
        <w:rPr>
          <w:sz w:val="28"/>
          <w:szCs w:val="28"/>
        </w:rPr>
        <w:t>редприятие).</w:t>
      </w:r>
    </w:p>
    <w:p w:rsidR="00333F79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Функции и полномочия учредителя </w:t>
      </w:r>
      <w:r w:rsidR="002A2DAD">
        <w:rPr>
          <w:sz w:val="28"/>
          <w:szCs w:val="28"/>
        </w:rPr>
        <w:t>п</w:t>
      </w:r>
      <w:r>
        <w:rPr>
          <w:sz w:val="28"/>
          <w:szCs w:val="28"/>
        </w:rPr>
        <w:t>редприятия передать мэрии города</w:t>
      </w:r>
      <w:r w:rsidRPr="004906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 Еврейской автономной области.</w:t>
      </w:r>
    </w:p>
    <w:p w:rsidR="00333F79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Мэрии города</w:t>
      </w:r>
      <w:r w:rsidRPr="004906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 xml:space="preserve">» Еврейской автономной области определить перечень мероприятий по ликвидации </w:t>
      </w:r>
      <w:r w:rsidR="002A2DAD">
        <w:rPr>
          <w:sz w:val="28"/>
          <w:szCs w:val="28"/>
        </w:rPr>
        <w:t>п</w:t>
      </w:r>
      <w:r>
        <w:rPr>
          <w:sz w:val="28"/>
          <w:szCs w:val="28"/>
        </w:rPr>
        <w:t>редприятия с указанием сроков их проведения.</w:t>
      </w:r>
    </w:p>
    <w:p w:rsidR="00333F79" w:rsidRPr="00990E19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6F5E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Контроль </w:t>
      </w:r>
      <w:r w:rsidRPr="00990E19">
        <w:rPr>
          <w:sz w:val="28"/>
          <w:szCs w:val="28"/>
        </w:rPr>
        <w:t>за</w:t>
      </w:r>
      <w:proofErr w:type="gramEnd"/>
      <w:r w:rsidRPr="00990E19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333F79" w:rsidRPr="009B6F5E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9B6F5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33F79" w:rsidRPr="009B6F5E" w:rsidRDefault="00333F79" w:rsidP="00333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333F79" w:rsidRPr="009B6F5E" w:rsidRDefault="00333F79" w:rsidP="00333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3F79" w:rsidRPr="009B6F5E" w:rsidRDefault="00333F79" w:rsidP="00333F79">
      <w:pPr>
        <w:jc w:val="both"/>
        <w:rPr>
          <w:sz w:val="28"/>
          <w:szCs w:val="28"/>
        </w:rPr>
      </w:pPr>
    </w:p>
    <w:p w:rsidR="00333F79" w:rsidRPr="009B6F5E" w:rsidRDefault="00333F79" w:rsidP="00333F79">
      <w:pPr>
        <w:jc w:val="both"/>
        <w:rPr>
          <w:sz w:val="28"/>
          <w:szCs w:val="28"/>
        </w:rPr>
      </w:pPr>
    </w:p>
    <w:p w:rsidR="00333F79" w:rsidRPr="00B33A00" w:rsidRDefault="00333F79" w:rsidP="00333F79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>
        <w:rPr>
          <w:sz w:val="28"/>
          <w:szCs w:val="28"/>
        </w:rPr>
        <w:t>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</w:t>
      </w:r>
      <w:r w:rsidRPr="00B33A0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B33A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333F79" w:rsidRDefault="00333F79" w:rsidP="00333F79">
      <w:pPr>
        <w:rPr>
          <w:sz w:val="28"/>
          <w:szCs w:val="28"/>
        </w:rPr>
      </w:pPr>
    </w:p>
    <w:p w:rsidR="00333F79" w:rsidRPr="009B6F5E" w:rsidRDefault="00333F79" w:rsidP="00333F79">
      <w:pPr>
        <w:rPr>
          <w:sz w:val="28"/>
          <w:szCs w:val="28"/>
        </w:rPr>
      </w:pPr>
    </w:p>
    <w:p w:rsidR="00027BDB" w:rsidRPr="009B6F5E" w:rsidRDefault="00333F79" w:rsidP="00333F79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073FD6">
        <w:rPr>
          <w:sz w:val="28"/>
          <w:szCs w:val="28"/>
        </w:rPr>
        <w:t>М.</w:t>
      </w:r>
      <w:r>
        <w:rPr>
          <w:sz w:val="28"/>
          <w:szCs w:val="28"/>
        </w:rPr>
        <w:t xml:space="preserve">А. Семёнов 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6B1D00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20D" w:rsidRDefault="00E7420D">
      <w:r>
        <w:separator/>
      </w:r>
    </w:p>
  </w:endnote>
  <w:endnote w:type="continuationSeparator" w:id="0">
    <w:p w:rsidR="00E7420D" w:rsidRDefault="00E74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20D" w:rsidRDefault="00E7420D">
      <w:r>
        <w:separator/>
      </w:r>
    </w:p>
  </w:footnote>
  <w:footnote w:type="continuationSeparator" w:id="0">
    <w:p w:rsidR="00E7420D" w:rsidRDefault="00E74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3B67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3B67F4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3A0946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210F"/>
    <w:rsid w:val="002656EC"/>
    <w:rsid w:val="00267D62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2DAD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33F79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0946"/>
    <w:rsid w:val="003A32A2"/>
    <w:rsid w:val="003A6631"/>
    <w:rsid w:val="003A6F66"/>
    <w:rsid w:val="003B22DC"/>
    <w:rsid w:val="003B67F4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C7ABF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56BC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3660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3C9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1D00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26F1B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7DE"/>
    <w:rsid w:val="00D97F54"/>
    <w:rsid w:val="00DA2032"/>
    <w:rsid w:val="00DA3566"/>
    <w:rsid w:val="00DA3CFA"/>
    <w:rsid w:val="00DB1B91"/>
    <w:rsid w:val="00DB2CD0"/>
    <w:rsid w:val="00DB3EF5"/>
    <w:rsid w:val="00DC02AA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420D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B2A29"/>
    <w:rsid w:val="00EB49EC"/>
    <w:rsid w:val="00EB6C3B"/>
    <w:rsid w:val="00EB757E"/>
    <w:rsid w:val="00EB7869"/>
    <w:rsid w:val="00EC411E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EF487B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  <w:lang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duma05</cp:lastModifiedBy>
  <cp:revision>7</cp:revision>
  <cp:lastPrinted>2024-10-11T00:02:00Z</cp:lastPrinted>
  <dcterms:created xsi:type="dcterms:W3CDTF">2024-10-11T00:04:00Z</dcterms:created>
  <dcterms:modified xsi:type="dcterms:W3CDTF">2024-10-30T01:04:00Z</dcterms:modified>
</cp:coreProperties>
</file>