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592D96" w:rsidRDefault="00780575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E3BC4" w:rsidRPr="00592D96">
        <w:rPr>
          <w:sz w:val="28"/>
          <w:szCs w:val="28"/>
        </w:rPr>
        <w:t>.04</w:t>
      </w:r>
      <w:r w:rsidR="008324FA" w:rsidRPr="00592D96">
        <w:rPr>
          <w:sz w:val="28"/>
          <w:szCs w:val="28"/>
        </w:rPr>
        <w:t>.202</w:t>
      </w:r>
      <w:r w:rsidR="005E3BC4" w:rsidRPr="00592D96">
        <w:rPr>
          <w:sz w:val="28"/>
          <w:szCs w:val="28"/>
        </w:rPr>
        <w:t>3</w:t>
      </w:r>
      <w:r w:rsidR="00AC22E5" w:rsidRPr="00592D9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8324FA" w:rsidRPr="00592D96">
        <w:rPr>
          <w:sz w:val="28"/>
          <w:szCs w:val="28"/>
        </w:rPr>
        <w:t xml:space="preserve"> </w:t>
      </w:r>
      <w:r w:rsidR="00592D96">
        <w:rPr>
          <w:sz w:val="28"/>
          <w:szCs w:val="28"/>
        </w:rPr>
        <w:t>№</w:t>
      </w:r>
      <w:r>
        <w:rPr>
          <w:sz w:val="28"/>
          <w:szCs w:val="28"/>
        </w:rPr>
        <w:t xml:space="preserve"> 388</w:t>
      </w:r>
    </w:p>
    <w:p w:rsidR="008324FA" w:rsidRPr="00592D96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592D96">
        <w:rPr>
          <w:sz w:val="28"/>
          <w:szCs w:val="28"/>
        </w:rPr>
        <w:t>г. Биробиджан</w:t>
      </w:r>
    </w:p>
    <w:p w:rsidR="00B00EEA" w:rsidRPr="00250377" w:rsidRDefault="00B00EEA" w:rsidP="009B1181">
      <w:pPr>
        <w:rPr>
          <w:sz w:val="24"/>
          <w:szCs w:val="24"/>
        </w:rPr>
      </w:pPr>
    </w:p>
    <w:p w:rsidR="008324FA" w:rsidRPr="00250377" w:rsidRDefault="008324FA" w:rsidP="009B1181">
      <w:pPr>
        <w:rPr>
          <w:sz w:val="24"/>
          <w:szCs w:val="24"/>
        </w:rPr>
      </w:pPr>
    </w:p>
    <w:p w:rsidR="003741E2" w:rsidRPr="00622ADD" w:rsidRDefault="00352F0F" w:rsidP="003741E2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  <w:proofErr w:type="gramStart"/>
      <w:r w:rsidRPr="00622ADD">
        <w:rPr>
          <w:color w:val="000000"/>
          <w:sz w:val="28"/>
          <w:szCs w:val="28"/>
        </w:rPr>
        <w:t>О внесении изменени</w:t>
      </w:r>
      <w:r w:rsidR="00622ADD">
        <w:rPr>
          <w:color w:val="000000"/>
          <w:sz w:val="28"/>
          <w:szCs w:val="28"/>
        </w:rPr>
        <w:t>й</w:t>
      </w:r>
      <w:r w:rsidR="005E3BC4" w:rsidRPr="00622ADD">
        <w:rPr>
          <w:color w:val="000000"/>
          <w:sz w:val="28"/>
          <w:szCs w:val="28"/>
        </w:rPr>
        <w:t xml:space="preserve"> в </w:t>
      </w:r>
      <w:r w:rsidR="003741E2" w:rsidRPr="00622ADD">
        <w:rPr>
          <w:color w:val="332E2D"/>
          <w:spacing w:val="1"/>
          <w:sz w:val="28"/>
          <w:szCs w:val="28"/>
        </w:rPr>
        <w:t xml:space="preserve">решение городской Думы от </w:t>
      </w:r>
      <w:r w:rsidR="003741E2" w:rsidRPr="00622ADD">
        <w:rPr>
          <w:bCs/>
          <w:color w:val="332E2D"/>
          <w:spacing w:val="2"/>
          <w:sz w:val="28"/>
          <w:szCs w:val="28"/>
        </w:rPr>
        <w:t>24.11.2005  № 284</w:t>
      </w:r>
      <w:r w:rsidR="003741E2" w:rsidRPr="00622ADD">
        <w:rPr>
          <w:b/>
          <w:bCs/>
          <w:color w:val="332E2D"/>
          <w:spacing w:val="2"/>
          <w:sz w:val="28"/>
          <w:szCs w:val="28"/>
        </w:rPr>
        <w:t xml:space="preserve"> «</w:t>
      </w:r>
      <w:r w:rsidR="003741E2">
        <w:rPr>
          <w:color w:val="332E2D"/>
          <w:spacing w:val="2"/>
          <w:sz w:val="28"/>
          <w:szCs w:val="28"/>
        </w:rPr>
        <w:t>Об утверждении положения «</w:t>
      </w:r>
      <w:r w:rsidR="003741E2" w:rsidRPr="00622ADD">
        <w:rPr>
          <w:color w:val="332E2D"/>
          <w:spacing w:val="2"/>
          <w:sz w:val="28"/>
          <w:szCs w:val="28"/>
        </w:rPr>
        <w:t>О порядке назначения и проведения опроса гражда</w:t>
      </w:r>
      <w:r w:rsidR="003741E2">
        <w:rPr>
          <w:color w:val="332E2D"/>
          <w:spacing w:val="2"/>
          <w:sz w:val="28"/>
          <w:szCs w:val="28"/>
        </w:rPr>
        <w:t>н в муниципальном образовании  «Город Биробиджан»</w:t>
      </w:r>
      <w:r w:rsidR="003741E2" w:rsidRPr="00622ADD">
        <w:rPr>
          <w:color w:val="332E2D"/>
          <w:spacing w:val="2"/>
          <w:sz w:val="28"/>
          <w:szCs w:val="28"/>
        </w:rPr>
        <w:t> Еврейской автономной области</w:t>
      </w:r>
      <w:r w:rsidR="003741E2" w:rsidRPr="00622ADD">
        <w:rPr>
          <w:color w:val="000000"/>
          <w:sz w:val="28"/>
          <w:szCs w:val="28"/>
        </w:rPr>
        <w:t>»</w:t>
      </w:r>
      <w:proofErr w:type="gramEnd"/>
    </w:p>
    <w:p w:rsidR="00680303" w:rsidRPr="00622ADD" w:rsidRDefault="00680303" w:rsidP="00622ADD">
      <w:pPr>
        <w:jc w:val="both"/>
        <w:rPr>
          <w:sz w:val="28"/>
          <w:szCs w:val="28"/>
        </w:rPr>
      </w:pPr>
    </w:p>
    <w:p w:rsidR="005E3BC4" w:rsidRPr="00622ADD" w:rsidRDefault="005E3BC4" w:rsidP="00622ADD">
      <w:pPr>
        <w:jc w:val="both"/>
        <w:rPr>
          <w:sz w:val="28"/>
          <w:szCs w:val="28"/>
        </w:rPr>
      </w:pPr>
    </w:p>
    <w:p w:rsidR="00B00EEA" w:rsidRPr="00592D96" w:rsidRDefault="004D2D95" w:rsidP="00947626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592D96">
        <w:rPr>
          <w:sz w:val="28"/>
          <w:szCs w:val="28"/>
        </w:rPr>
        <w:t xml:space="preserve"> Еврейской автономной области</w:t>
      </w:r>
      <w:r w:rsidRPr="00592D96">
        <w:rPr>
          <w:sz w:val="28"/>
          <w:szCs w:val="28"/>
        </w:rPr>
        <w:t xml:space="preserve"> городская Дума</w:t>
      </w:r>
    </w:p>
    <w:p w:rsidR="004D2D95" w:rsidRPr="00592D96" w:rsidRDefault="004D2D95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РЕШИЛА:</w:t>
      </w:r>
    </w:p>
    <w:p w:rsidR="00352F0F" w:rsidRPr="00780575" w:rsidRDefault="004D2D95" w:rsidP="003741E2">
      <w:pPr>
        <w:pStyle w:val="ac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1.</w:t>
      </w:r>
      <w:r w:rsidR="00352F0F" w:rsidRPr="00592D96">
        <w:rPr>
          <w:color w:val="000000"/>
          <w:sz w:val="28"/>
          <w:szCs w:val="28"/>
        </w:rPr>
        <w:t xml:space="preserve"> Внести в </w:t>
      </w:r>
      <w:r w:rsidR="003741E2" w:rsidRPr="00622ADD">
        <w:rPr>
          <w:color w:val="332E2D"/>
          <w:spacing w:val="1"/>
          <w:sz w:val="28"/>
          <w:szCs w:val="28"/>
        </w:rPr>
        <w:t xml:space="preserve">решение городской Думы от </w:t>
      </w:r>
      <w:r w:rsidR="003741E2" w:rsidRPr="00622ADD">
        <w:rPr>
          <w:bCs/>
          <w:color w:val="332E2D"/>
          <w:spacing w:val="2"/>
          <w:sz w:val="28"/>
          <w:szCs w:val="28"/>
        </w:rPr>
        <w:t>24.11.2005  № 284</w:t>
      </w:r>
      <w:r w:rsidR="003741E2" w:rsidRPr="00622ADD">
        <w:rPr>
          <w:b/>
          <w:bCs/>
          <w:color w:val="332E2D"/>
          <w:spacing w:val="2"/>
          <w:sz w:val="28"/>
          <w:szCs w:val="28"/>
        </w:rPr>
        <w:t xml:space="preserve"> «</w:t>
      </w:r>
      <w:r w:rsidR="003741E2">
        <w:rPr>
          <w:color w:val="332E2D"/>
          <w:spacing w:val="2"/>
          <w:sz w:val="28"/>
          <w:szCs w:val="28"/>
        </w:rPr>
        <w:t>Об утверждении положения «</w:t>
      </w:r>
      <w:r w:rsidR="003741E2" w:rsidRPr="00622ADD">
        <w:rPr>
          <w:color w:val="332E2D"/>
          <w:spacing w:val="2"/>
          <w:sz w:val="28"/>
          <w:szCs w:val="28"/>
        </w:rPr>
        <w:t>О порядке назначения и проведения опроса гражда</w:t>
      </w:r>
      <w:r w:rsidR="003741E2">
        <w:rPr>
          <w:color w:val="332E2D"/>
          <w:spacing w:val="2"/>
          <w:sz w:val="28"/>
          <w:szCs w:val="28"/>
        </w:rPr>
        <w:t>н в муниципальном образовании  «Город Биробиджан»</w:t>
      </w:r>
      <w:r w:rsidR="003741E2" w:rsidRPr="00622ADD">
        <w:rPr>
          <w:color w:val="332E2D"/>
          <w:spacing w:val="2"/>
          <w:sz w:val="28"/>
          <w:szCs w:val="28"/>
        </w:rPr>
        <w:t> Еврейской автономной области</w:t>
      </w:r>
      <w:r w:rsidR="003741E2" w:rsidRPr="00622ADD">
        <w:rPr>
          <w:color w:val="000000"/>
          <w:sz w:val="28"/>
          <w:szCs w:val="28"/>
        </w:rPr>
        <w:t>»</w:t>
      </w:r>
      <w:r w:rsidR="003741E2">
        <w:rPr>
          <w:color w:val="000000"/>
          <w:sz w:val="28"/>
          <w:szCs w:val="28"/>
        </w:rPr>
        <w:t xml:space="preserve"> </w:t>
      </w:r>
      <w:r w:rsidR="00622ADD" w:rsidRPr="00780575">
        <w:rPr>
          <w:sz w:val="28"/>
          <w:szCs w:val="28"/>
        </w:rPr>
        <w:t>следующи</w:t>
      </w:r>
      <w:r w:rsidR="00352F0F" w:rsidRPr="00780575">
        <w:rPr>
          <w:sz w:val="28"/>
          <w:szCs w:val="28"/>
        </w:rPr>
        <w:t>е изменени</w:t>
      </w:r>
      <w:r w:rsidR="00622ADD" w:rsidRPr="00780575">
        <w:rPr>
          <w:sz w:val="28"/>
          <w:szCs w:val="28"/>
        </w:rPr>
        <w:t>я</w:t>
      </w:r>
      <w:r w:rsidR="00352F0F" w:rsidRPr="00780575">
        <w:rPr>
          <w:sz w:val="28"/>
          <w:szCs w:val="28"/>
        </w:rPr>
        <w:t>:</w:t>
      </w:r>
    </w:p>
    <w:p w:rsidR="003741E2" w:rsidRDefault="00622ADD" w:rsidP="0094762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80575">
        <w:rPr>
          <w:sz w:val="28"/>
          <w:szCs w:val="28"/>
        </w:rPr>
        <w:t xml:space="preserve">1.1. </w:t>
      </w:r>
      <w:r w:rsidR="003741E2">
        <w:rPr>
          <w:sz w:val="28"/>
          <w:szCs w:val="28"/>
        </w:rPr>
        <w:t xml:space="preserve">В </w:t>
      </w:r>
      <w:r w:rsidR="003741E2">
        <w:rPr>
          <w:color w:val="332E2D"/>
          <w:spacing w:val="2"/>
          <w:sz w:val="28"/>
          <w:szCs w:val="28"/>
        </w:rPr>
        <w:t>положении «</w:t>
      </w:r>
      <w:r w:rsidR="003741E2" w:rsidRPr="00622ADD">
        <w:rPr>
          <w:color w:val="332E2D"/>
          <w:spacing w:val="2"/>
          <w:sz w:val="28"/>
          <w:szCs w:val="28"/>
        </w:rPr>
        <w:t>О порядке назначения и проведения опроса гражда</w:t>
      </w:r>
      <w:r w:rsidR="003741E2">
        <w:rPr>
          <w:color w:val="332E2D"/>
          <w:spacing w:val="2"/>
          <w:sz w:val="28"/>
          <w:szCs w:val="28"/>
        </w:rPr>
        <w:t>н в муниципальном образовании  «Город Биробиджан»</w:t>
      </w:r>
      <w:r w:rsidR="003741E2" w:rsidRPr="00622ADD">
        <w:rPr>
          <w:color w:val="332E2D"/>
          <w:spacing w:val="2"/>
          <w:sz w:val="28"/>
          <w:szCs w:val="28"/>
        </w:rPr>
        <w:t> Еврейской автономной области</w:t>
      </w:r>
      <w:r w:rsidR="003741E2" w:rsidRPr="00622ADD">
        <w:rPr>
          <w:color w:val="000000"/>
          <w:sz w:val="28"/>
          <w:szCs w:val="28"/>
        </w:rPr>
        <w:t>»</w:t>
      </w:r>
      <w:r w:rsidR="003741E2">
        <w:rPr>
          <w:color w:val="000000"/>
          <w:sz w:val="28"/>
          <w:szCs w:val="28"/>
        </w:rPr>
        <w:t>:</w:t>
      </w:r>
    </w:p>
    <w:p w:rsidR="000F34AC" w:rsidRPr="00780575" w:rsidRDefault="003741E2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1.1.1. </w:t>
      </w:r>
      <w:r w:rsidR="00622ADD" w:rsidRPr="00780575">
        <w:rPr>
          <w:sz w:val="28"/>
          <w:szCs w:val="28"/>
        </w:rPr>
        <w:t>П</w:t>
      </w:r>
      <w:r w:rsidR="00352F0F" w:rsidRPr="00780575">
        <w:rPr>
          <w:sz w:val="28"/>
          <w:szCs w:val="28"/>
        </w:rPr>
        <w:t xml:space="preserve">ункт 2 </w:t>
      </w:r>
      <w:r w:rsidR="00622ADD" w:rsidRPr="00780575">
        <w:rPr>
          <w:sz w:val="28"/>
          <w:szCs w:val="28"/>
        </w:rPr>
        <w:t xml:space="preserve">раздела 1 дополнить предложением </w:t>
      </w:r>
      <w:r w:rsidR="005E3BC4" w:rsidRPr="00780575">
        <w:rPr>
          <w:sz w:val="28"/>
          <w:szCs w:val="28"/>
        </w:rPr>
        <w:t>следующе</w:t>
      </w:r>
      <w:r w:rsidR="00622ADD" w:rsidRPr="00780575">
        <w:rPr>
          <w:sz w:val="28"/>
          <w:szCs w:val="28"/>
        </w:rPr>
        <w:t>го содержания</w:t>
      </w:r>
      <w:r w:rsidR="005E3BC4" w:rsidRPr="00780575">
        <w:rPr>
          <w:sz w:val="28"/>
          <w:szCs w:val="28"/>
        </w:rPr>
        <w:t>:</w:t>
      </w:r>
    </w:p>
    <w:p w:rsidR="005E3BC4" w:rsidRPr="00780575" w:rsidRDefault="005E3BC4" w:rsidP="00622AD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0575">
        <w:rPr>
          <w:sz w:val="28"/>
          <w:szCs w:val="28"/>
        </w:rPr>
        <w:t>«</w:t>
      </w:r>
      <w:r w:rsidR="00622ADD" w:rsidRPr="00780575">
        <w:rPr>
          <w:sz w:val="28"/>
          <w:szCs w:val="28"/>
          <w:shd w:val="clear" w:color="auto" w:fill="FFFFFF"/>
        </w:rPr>
        <w:t>В опросе граждан по вопросу выявления мнения граждан о поддержке инициативного проекта вправе участвовать жители городского округа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="00622ADD" w:rsidRPr="00780575">
        <w:rPr>
          <w:sz w:val="28"/>
          <w:szCs w:val="28"/>
          <w:shd w:val="clear" w:color="auto" w:fill="FFFFFF"/>
        </w:rPr>
        <w:t>.</w:t>
      </w:r>
      <w:r w:rsidR="003E6251" w:rsidRPr="00780575">
        <w:rPr>
          <w:sz w:val="28"/>
          <w:szCs w:val="28"/>
        </w:rPr>
        <w:t>».</w:t>
      </w:r>
      <w:proofErr w:type="gramEnd"/>
    </w:p>
    <w:p w:rsidR="00622ADD" w:rsidRPr="00780575" w:rsidRDefault="00AD7CCE" w:rsidP="00622AD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0575">
        <w:rPr>
          <w:sz w:val="28"/>
          <w:szCs w:val="28"/>
        </w:rPr>
        <w:t>1.</w:t>
      </w:r>
      <w:r w:rsidR="003741E2">
        <w:rPr>
          <w:sz w:val="28"/>
          <w:szCs w:val="28"/>
        </w:rPr>
        <w:t>1.</w:t>
      </w:r>
      <w:r w:rsidR="00622ADD" w:rsidRPr="00780575">
        <w:rPr>
          <w:sz w:val="28"/>
          <w:szCs w:val="28"/>
        </w:rPr>
        <w:t>2</w:t>
      </w:r>
      <w:r w:rsidRPr="00780575">
        <w:rPr>
          <w:sz w:val="28"/>
          <w:szCs w:val="28"/>
        </w:rPr>
        <w:t>.</w:t>
      </w:r>
      <w:r w:rsidR="00622ADD" w:rsidRPr="00780575">
        <w:rPr>
          <w:sz w:val="28"/>
          <w:szCs w:val="28"/>
        </w:rPr>
        <w:t xml:space="preserve"> </w:t>
      </w:r>
      <w:r w:rsidR="003C2D02" w:rsidRPr="00780575">
        <w:rPr>
          <w:sz w:val="28"/>
          <w:szCs w:val="28"/>
        </w:rPr>
        <w:t xml:space="preserve">Пункт 1 раздела 2 дополнить </w:t>
      </w:r>
      <w:r w:rsidR="004502EB" w:rsidRPr="00780575">
        <w:rPr>
          <w:sz w:val="28"/>
          <w:szCs w:val="28"/>
        </w:rPr>
        <w:t>под</w:t>
      </w:r>
      <w:r w:rsidR="003C2D02" w:rsidRPr="00780575">
        <w:rPr>
          <w:sz w:val="28"/>
          <w:szCs w:val="28"/>
        </w:rPr>
        <w:t>пунктом 3 следующего содержания:</w:t>
      </w:r>
    </w:p>
    <w:p w:rsidR="003C2D02" w:rsidRPr="003C2D02" w:rsidRDefault="003C2D02" w:rsidP="00622ADD">
      <w:pPr>
        <w:pStyle w:val="ac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3C2D02">
        <w:rPr>
          <w:color w:val="000000"/>
          <w:sz w:val="28"/>
          <w:szCs w:val="28"/>
        </w:rPr>
        <w:t xml:space="preserve">«3) </w:t>
      </w:r>
      <w:r w:rsidRPr="003C2D02">
        <w:rPr>
          <w:color w:val="22272F"/>
          <w:sz w:val="28"/>
          <w:szCs w:val="28"/>
          <w:shd w:val="clear" w:color="auto" w:fill="FFFFFF"/>
        </w:rPr>
        <w:t>жителей городского округа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3C2D02">
        <w:rPr>
          <w:color w:val="22272F"/>
          <w:sz w:val="28"/>
          <w:szCs w:val="28"/>
          <w:shd w:val="clear" w:color="auto" w:fill="FFFFFF"/>
        </w:rPr>
        <w:t>.».</w:t>
      </w:r>
      <w:proofErr w:type="gramEnd"/>
    </w:p>
    <w:p w:rsidR="003C2D02" w:rsidRDefault="00AD7CCE" w:rsidP="00622ADD">
      <w:pPr>
        <w:pStyle w:val="ac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1.</w:t>
      </w:r>
      <w:r w:rsidR="003741E2">
        <w:rPr>
          <w:color w:val="22272F"/>
          <w:sz w:val="28"/>
          <w:szCs w:val="28"/>
          <w:shd w:val="clear" w:color="auto" w:fill="FFFFFF"/>
        </w:rPr>
        <w:t>1</w:t>
      </w:r>
      <w:r>
        <w:rPr>
          <w:color w:val="22272F"/>
          <w:sz w:val="28"/>
          <w:szCs w:val="28"/>
          <w:shd w:val="clear" w:color="auto" w:fill="FFFFFF"/>
        </w:rPr>
        <w:t>.</w:t>
      </w:r>
      <w:r w:rsidR="003741E2">
        <w:rPr>
          <w:color w:val="22272F"/>
          <w:sz w:val="28"/>
          <w:szCs w:val="28"/>
          <w:shd w:val="clear" w:color="auto" w:fill="FFFFFF"/>
        </w:rPr>
        <w:t>3.</w:t>
      </w:r>
      <w:r w:rsidR="003C2D02" w:rsidRPr="003C2D02">
        <w:rPr>
          <w:color w:val="22272F"/>
          <w:sz w:val="28"/>
          <w:szCs w:val="28"/>
          <w:shd w:val="clear" w:color="auto" w:fill="FFFFFF"/>
        </w:rPr>
        <w:t xml:space="preserve"> </w:t>
      </w:r>
      <w:r w:rsidR="003C2D02">
        <w:rPr>
          <w:color w:val="22272F"/>
          <w:sz w:val="28"/>
          <w:szCs w:val="28"/>
          <w:shd w:val="clear" w:color="auto" w:fill="FFFFFF"/>
        </w:rPr>
        <w:t>Пункт 1 раздела 3 дополнить предложением следующего содержания:</w:t>
      </w:r>
    </w:p>
    <w:p w:rsidR="003C2D02" w:rsidRPr="00780575" w:rsidRDefault="003C2D02" w:rsidP="00622AD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3C2D02">
        <w:rPr>
          <w:color w:val="22272F"/>
          <w:sz w:val="28"/>
          <w:szCs w:val="28"/>
          <w:shd w:val="clear" w:color="auto" w:fill="FFFFFF"/>
        </w:rPr>
        <w:lastRenderedPageBreak/>
        <w:t xml:space="preserve">«Для проведения опроса граждан может использоваться официальный сайт </w:t>
      </w:r>
      <w:r w:rsidR="00AF6A1E" w:rsidRPr="00780575">
        <w:rPr>
          <w:sz w:val="28"/>
          <w:szCs w:val="28"/>
          <w:shd w:val="clear" w:color="auto" w:fill="FFFFFF"/>
        </w:rPr>
        <w:t xml:space="preserve">городского округа </w:t>
      </w:r>
      <w:r w:rsidRPr="00780575">
        <w:rPr>
          <w:sz w:val="28"/>
          <w:szCs w:val="28"/>
          <w:shd w:val="clear" w:color="auto" w:fill="FFFFFF"/>
        </w:rPr>
        <w:t>в информационно-телекоммуникационной сети «Интернет»</w:t>
      </w:r>
      <w:proofErr w:type="gramStart"/>
      <w:r w:rsidRPr="00780575">
        <w:rPr>
          <w:sz w:val="28"/>
          <w:szCs w:val="28"/>
          <w:shd w:val="clear" w:color="auto" w:fill="FFFFFF"/>
        </w:rPr>
        <w:t>.»</w:t>
      </w:r>
      <w:proofErr w:type="gramEnd"/>
      <w:r w:rsidRPr="00780575">
        <w:rPr>
          <w:sz w:val="28"/>
          <w:szCs w:val="28"/>
          <w:shd w:val="clear" w:color="auto" w:fill="FFFFFF"/>
        </w:rPr>
        <w:t>. </w:t>
      </w:r>
    </w:p>
    <w:p w:rsidR="00AF6A1E" w:rsidRPr="00780575" w:rsidRDefault="00AD7CCE" w:rsidP="00622AD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780575">
        <w:rPr>
          <w:sz w:val="28"/>
          <w:szCs w:val="28"/>
          <w:shd w:val="clear" w:color="auto" w:fill="FFFFFF"/>
        </w:rPr>
        <w:t>1.</w:t>
      </w:r>
      <w:r w:rsidR="003741E2">
        <w:rPr>
          <w:sz w:val="28"/>
          <w:szCs w:val="28"/>
          <w:shd w:val="clear" w:color="auto" w:fill="FFFFFF"/>
        </w:rPr>
        <w:t>1.</w:t>
      </w:r>
      <w:r w:rsidR="00AF6A1E" w:rsidRPr="00780575">
        <w:rPr>
          <w:sz w:val="28"/>
          <w:szCs w:val="28"/>
          <w:shd w:val="clear" w:color="auto" w:fill="FFFFFF"/>
        </w:rPr>
        <w:t>4</w:t>
      </w:r>
      <w:r w:rsidRPr="00780575">
        <w:rPr>
          <w:sz w:val="28"/>
          <w:szCs w:val="28"/>
          <w:shd w:val="clear" w:color="auto" w:fill="FFFFFF"/>
        </w:rPr>
        <w:t>.</w:t>
      </w:r>
      <w:r w:rsidR="00AF6A1E" w:rsidRPr="00780575">
        <w:rPr>
          <w:sz w:val="28"/>
          <w:szCs w:val="28"/>
          <w:shd w:val="clear" w:color="auto" w:fill="FFFFFF"/>
        </w:rPr>
        <w:t xml:space="preserve"> Пункт 2 раздела 3 дополнить подпунктом 6  следующего содержания:</w:t>
      </w:r>
    </w:p>
    <w:p w:rsidR="00AF6A1E" w:rsidRPr="00780575" w:rsidRDefault="00AF6A1E" w:rsidP="00622AD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0575">
        <w:rPr>
          <w:sz w:val="28"/>
          <w:szCs w:val="28"/>
          <w:shd w:val="clear" w:color="auto" w:fill="FFFFFF"/>
        </w:rPr>
        <w:t>«6) порядок идентификации участников опроса в случае проведения опроса граждан с использованием официального сайта городского округа в информационно-телекоммуникационной сети «Интернет».».</w:t>
      </w:r>
    </w:p>
    <w:p w:rsidR="008324FA" w:rsidRPr="00780575" w:rsidRDefault="008324FA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0575">
        <w:rPr>
          <w:sz w:val="28"/>
          <w:szCs w:val="28"/>
        </w:rPr>
        <w:t xml:space="preserve">2. Настоящее решение вступает в силу </w:t>
      </w:r>
      <w:r w:rsidR="00947626" w:rsidRPr="00780575">
        <w:rPr>
          <w:sz w:val="28"/>
          <w:szCs w:val="28"/>
        </w:rPr>
        <w:t xml:space="preserve">после </w:t>
      </w:r>
      <w:r w:rsidRPr="00780575">
        <w:rPr>
          <w:sz w:val="28"/>
          <w:szCs w:val="28"/>
        </w:rPr>
        <w:t>его официального опубликования.</w:t>
      </w:r>
    </w:p>
    <w:p w:rsidR="008324FA" w:rsidRPr="00592D96" w:rsidRDefault="005E3BC4" w:rsidP="0094762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3</w:t>
      </w:r>
      <w:r w:rsidR="008324FA" w:rsidRPr="00592D96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592D96" w:rsidRDefault="00947626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Председатель городской Думы</w:t>
      </w:r>
      <w:r w:rsidRPr="00592D96">
        <w:rPr>
          <w:sz w:val="28"/>
          <w:szCs w:val="28"/>
        </w:rPr>
        <w:tab/>
        <w:t xml:space="preserve">                                 </w:t>
      </w:r>
      <w:r w:rsidR="00980707">
        <w:rPr>
          <w:sz w:val="28"/>
          <w:szCs w:val="28"/>
        </w:rPr>
        <w:t xml:space="preserve">        </w:t>
      </w:r>
      <w:r w:rsidRPr="00592D96">
        <w:rPr>
          <w:sz w:val="28"/>
          <w:szCs w:val="28"/>
        </w:rPr>
        <w:t xml:space="preserve">        </w:t>
      </w:r>
      <w:r w:rsidR="00592D96">
        <w:rPr>
          <w:sz w:val="28"/>
          <w:szCs w:val="28"/>
        </w:rPr>
        <w:t xml:space="preserve">   </w:t>
      </w:r>
      <w:r w:rsidRPr="00592D96">
        <w:rPr>
          <w:sz w:val="28"/>
          <w:szCs w:val="28"/>
        </w:rPr>
        <w:t>А.В. Болтов</w:t>
      </w:r>
    </w:p>
    <w:p w:rsidR="00947626" w:rsidRPr="00592D96" w:rsidRDefault="00947626" w:rsidP="00947626">
      <w:pPr>
        <w:rPr>
          <w:sz w:val="28"/>
          <w:szCs w:val="28"/>
        </w:rPr>
      </w:pPr>
    </w:p>
    <w:p w:rsidR="00947626" w:rsidRPr="00592D96" w:rsidRDefault="00947626" w:rsidP="00947626">
      <w:pPr>
        <w:rPr>
          <w:sz w:val="28"/>
          <w:szCs w:val="28"/>
        </w:rPr>
      </w:pPr>
    </w:p>
    <w:p w:rsidR="001337E0" w:rsidRPr="00592D96" w:rsidRDefault="00947626" w:rsidP="00250377">
      <w:pPr>
        <w:rPr>
          <w:sz w:val="28"/>
          <w:szCs w:val="28"/>
        </w:rPr>
      </w:pPr>
      <w:r w:rsidRPr="00592D96">
        <w:rPr>
          <w:sz w:val="28"/>
          <w:szCs w:val="28"/>
        </w:rPr>
        <w:t>Мэр города</w:t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  <w:t xml:space="preserve">                                                         </w:t>
      </w:r>
      <w:r w:rsidR="00980707">
        <w:rPr>
          <w:sz w:val="28"/>
          <w:szCs w:val="28"/>
        </w:rPr>
        <w:t xml:space="preserve">    </w:t>
      </w:r>
      <w:r w:rsidRPr="00592D96">
        <w:rPr>
          <w:sz w:val="28"/>
          <w:szCs w:val="28"/>
        </w:rPr>
        <w:t xml:space="preserve">       М.А. Семёнов</w:t>
      </w:r>
    </w:p>
    <w:sectPr w:rsidR="001337E0" w:rsidRPr="00592D96" w:rsidSect="0059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95" w:rsidRDefault="00D47195" w:rsidP="00352F0F">
      <w:r>
        <w:separator/>
      </w:r>
    </w:p>
  </w:endnote>
  <w:endnote w:type="continuationSeparator" w:id="0">
    <w:p w:rsidR="00D47195" w:rsidRDefault="00D47195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95" w:rsidRDefault="00D47195" w:rsidP="00352F0F">
      <w:r>
        <w:separator/>
      </w:r>
    </w:p>
  </w:footnote>
  <w:footnote w:type="continuationSeparator" w:id="0">
    <w:p w:rsidR="00D47195" w:rsidRDefault="00D47195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875FA"/>
    <w:rsid w:val="00093E41"/>
    <w:rsid w:val="000D0DCC"/>
    <w:rsid w:val="000E13CE"/>
    <w:rsid w:val="000F34AC"/>
    <w:rsid w:val="00117E89"/>
    <w:rsid w:val="001201AE"/>
    <w:rsid w:val="001337E0"/>
    <w:rsid w:val="00183D07"/>
    <w:rsid w:val="001842DC"/>
    <w:rsid w:val="001933B6"/>
    <w:rsid w:val="001A5D86"/>
    <w:rsid w:val="00211434"/>
    <w:rsid w:val="00211F6E"/>
    <w:rsid w:val="00250377"/>
    <w:rsid w:val="00272245"/>
    <w:rsid w:val="002944C6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D2D95"/>
    <w:rsid w:val="004D3BB2"/>
    <w:rsid w:val="004E5ED9"/>
    <w:rsid w:val="005070E2"/>
    <w:rsid w:val="00525DAD"/>
    <w:rsid w:val="00573F62"/>
    <w:rsid w:val="00592D96"/>
    <w:rsid w:val="005E3BC4"/>
    <w:rsid w:val="00622ADD"/>
    <w:rsid w:val="00680303"/>
    <w:rsid w:val="006D40F2"/>
    <w:rsid w:val="006D6E6B"/>
    <w:rsid w:val="007164DB"/>
    <w:rsid w:val="00755F6D"/>
    <w:rsid w:val="00780575"/>
    <w:rsid w:val="008324FA"/>
    <w:rsid w:val="00843E1E"/>
    <w:rsid w:val="008517AF"/>
    <w:rsid w:val="008533D7"/>
    <w:rsid w:val="008D2663"/>
    <w:rsid w:val="008F6FBA"/>
    <w:rsid w:val="00947626"/>
    <w:rsid w:val="00980707"/>
    <w:rsid w:val="009B118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40E2E"/>
    <w:rsid w:val="00C72D03"/>
    <w:rsid w:val="00CB25F0"/>
    <w:rsid w:val="00CB3824"/>
    <w:rsid w:val="00CB3DDC"/>
    <w:rsid w:val="00CB4186"/>
    <w:rsid w:val="00D05756"/>
    <w:rsid w:val="00D41DE3"/>
    <w:rsid w:val="00D47195"/>
    <w:rsid w:val="00D64943"/>
    <w:rsid w:val="00E15A83"/>
    <w:rsid w:val="00E304A8"/>
    <w:rsid w:val="00E809BF"/>
    <w:rsid w:val="00EB0CD2"/>
    <w:rsid w:val="00EF71AA"/>
    <w:rsid w:val="00F14185"/>
    <w:rsid w:val="00F56A62"/>
    <w:rsid w:val="00F85CEB"/>
    <w:rsid w:val="00F9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10929-DE9A-467A-B584-32A47036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41</TotalTime>
  <Pages>2</Pages>
  <Words>264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duma02</cp:lastModifiedBy>
  <cp:revision>11</cp:revision>
  <cp:lastPrinted>2023-04-11T02:02:00Z</cp:lastPrinted>
  <dcterms:created xsi:type="dcterms:W3CDTF">2023-04-07T00:22:00Z</dcterms:created>
  <dcterms:modified xsi:type="dcterms:W3CDTF">2023-04-28T04:08:00Z</dcterms:modified>
</cp:coreProperties>
</file>