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6031CF" w:rsidP="00E304A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Pr="00680303" w:rsidRDefault="00E304A8" w:rsidP="00211F6E">
                  <w:pPr>
                    <w:ind w:firstLine="709"/>
                    <w:rPr>
                      <w:sz w:val="20"/>
                    </w:rPr>
                  </w:pPr>
                  <w:r w:rsidRPr="00680303">
                    <w:rPr>
                      <w:sz w:val="20"/>
                    </w:rPr>
                    <w:t>проект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58.25pt;mso-position-horizontal:right" o:allowoverlap="f">
            <v:imagedata r:id="rId7" o:title="GerbBW"/>
          </v:shape>
        </w:pict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Default="00AC22E5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</w:t>
      </w:r>
      <w:r w:rsidR="00A5747E">
        <w:rPr>
          <w:sz w:val="28"/>
        </w:rPr>
        <w:t>1</w:t>
      </w:r>
      <w:r w:rsidR="005656AC">
        <w:rPr>
          <w:sz w:val="28"/>
        </w:rPr>
        <w:t>9</w:t>
      </w:r>
      <w:r>
        <w:rPr>
          <w:sz w:val="28"/>
        </w:rPr>
        <w:tab/>
        <w:t>№___</w:t>
      </w:r>
    </w:p>
    <w:p w:rsidR="00B00EEA" w:rsidRDefault="00B00EEA" w:rsidP="00E304A8">
      <w:pPr>
        <w:jc w:val="both"/>
        <w:rPr>
          <w:sz w:val="28"/>
        </w:rPr>
      </w:pPr>
    </w:p>
    <w:p w:rsidR="00E304A8" w:rsidRDefault="00B00EEA" w:rsidP="00B00EE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Default="00B00EEA" w:rsidP="00B00EEA">
      <w:pPr>
        <w:jc w:val="center"/>
        <w:rPr>
          <w:sz w:val="28"/>
          <w:szCs w:val="28"/>
        </w:rPr>
      </w:pPr>
    </w:p>
    <w:p w:rsidR="00B00EEA" w:rsidRPr="00A54C90" w:rsidRDefault="00A5747E" w:rsidP="003B20DB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внесении изменений </w:t>
      </w:r>
      <w:r w:rsidR="00BE05C1">
        <w:rPr>
          <w:sz w:val="28"/>
          <w:szCs w:val="28"/>
        </w:rPr>
        <w:t xml:space="preserve">в решение городской Думы от </w:t>
      </w:r>
      <w:r w:rsidR="00DE666D">
        <w:rPr>
          <w:sz w:val="28"/>
          <w:szCs w:val="28"/>
        </w:rPr>
        <w:t>24.09</w:t>
      </w:r>
      <w:r w:rsidR="00BE05C1">
        <w:rPr>
          <w:sz w:val="28"/>
          <w:szCs w:val="28"/>
        </w:rPr>
        <w:t>.20</w:t>
      </w:r>
      <w:r w:rsidR="00DE666D">
        <w:rPr>
          <w:sz w:val="28"/>
          <w:szCs w:val="28"/>
        </w:rPr>
        <w:t>09</w:t>
      </w:r>
      <w:r w:rsidR="00BE05C1" w:rsidRPr="00CE0F3F">
        <w:rPr>
          <w:sz w:val="28"/>
          <w:szCs w:val="28"/>
        </w:rPr>
        <w:t xml:space="preserve"> </w:t>
      </w:r>
      <w:r w:rsidR="00BE05C1">
        <w:rPr>
          <w:sz w:val="28"/>
          <w:szCs w:val="28"/>
        </w:rPr>
        <w:t>№</w:t>
      </w:r>
      <w:r w:rsidR="00BE05C1" w:rsidRPr="00CE0F3F">
        <w:rPr>
          <w:sz w:val="28"/>
          <w:szCs w:val="28"/>
        </w:rPr>
        <w:t xml:space="preserve"> </w:t>
      </w:r>
      <w:r w:rsidR="00DE666D">
        <w:rPr>
          <w:sz w:val="28"/>
          <w:szCs w:val="28"/>
        </w:rPr>
        <w:t>116</w:t>
      </w:r>
      <w:r w:rsidR="00E237F3">
        <w:rPr>
          <w:sz w:val="28"/>
          <w:szCs w:val="28"/>
        </w:rPr>
        <w:t xml:space="preserve"> </w:t>
      </w:r>
      <w:r w:rsidR="003B20DB">
        <w:rPr>
          <w:sz w:val="28"/>
          <w:szCs w:val="28"/>
        </w:rPr>
        <w:br/>
      </w:r>
      <w:r w:rsidR="00A54C90">
        <w:rPr>
          <w:sz w:val="28"/>
          <w:szCs w:val="28"/>
        </w:rPr>
        <w:t>«О</w:t>
      </w:r>
      <w:r w:rsidR="00A54C90" w:rsidRPr="00A54C90">
        <w:rPr>
          <w:sz w:val="28"/>
          <w:szCs w:val="28"/>
        </w:rPr>
        <w:t xml:space="preserve">б утверждении порядка формирования, ведения и опубликования перечня муниципального имущества муниципального образования </w:t>
      </w:r>
      <w:r w:rsidR="00A54C90">
        <w:rPr>
          <w:sz w:val="28"/>
          <w:szCs w:val="28"/>
        </w:rPr>
        <w:t>«Город Биробиджан»</w:t>
      </w:r>
      <w:r w:rsidR="00A54C90" w:rsidRPr="00A54C90">
        <w:rPr>
          <w:sz w:val="28"/>
          <w:szCs w:val="28"/>
        </w:rPr>
        <w:t xml:space="preserve"> </w:t>
      </w:r>
      <w:r w:rsidR="00A54C90">
        <w:rPr>
          <w:sz w:val="28"/>
          <w:szCs w:val="28"/>
        </w:rPr>
        <w:t>Е</w:t>
      </w:r>
      <w:r w:rsidR="00A54C90" w:rsidRPr="00A54C90">
        <w:rPr>
          <w:sz w:val="28"/>
          <w:szCs w:val="28"/>
        </w:rPr>
        <w:t xml:space="preserve">врейской автономной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</w:t>
      </w:r>
      <w:r w:rsidR="00A54C90">
        <w:rPr>
          <w:sz w:val="28"/>
          <w:szCs w:val="28"/>
        </w:rPr>
        <w:t>Ф</w:t>
      </w:r>
      <w:r w:rsidR="00A54C90" w:rsidRPr="00A54C90">
        <w:rPr>
          <w:sz w:val="28"/>
          <w:szCs w:val="28"/>
        </w:rPr>
        <w:t xml:space="preserve">едерального закона </w:t>
      </w:r>
      <w:r w:rsidR="00A54C90">
        <w:rPr>
          <w:sz w:val="28"/>
          <w:szCs w:val="28"/>
        </w:rPr>
        <w:t>«О</w:t>
      </w:r>
      <w:r w:rsidR="00A54C90" w:rsidRPr="00A54C90">
        <w:rPr>
          <w:sz w:val="28"/>
          <w:szCs w:val="28"/>
        </w:rPr>
        <w:t xml:space="preserve"> развитии малого и</w:t>
      </w:r>
      <w:proofErr w:type="gramEnd"/>
      <w:r w:rsidR="00A54C90" w:rsidRPr="00A54C90">
        <w:rPr>
          <w:sz w:val="28"/>
          <w:szCs w:val="28"/>
        </w:rPr>
        <w:t xml:space="preserve"> среднего предпринимательства в </w:t>
      </w:r>
      <w:r w:rsidR="00A54C90">
        <w:rPr>
          <w:sz w:val="28"/>
          <w:szCs w:val="28"/>
        </w:rPr>
        <w:t>Р</w:t>
      </w:r>
      <w:r w:rsidR="00A54C90" w:rsidRPr="00A54C90">
        <w:rPr>
          <w:sz w:val="28"/>
          <w:szCs w:val="28"/>
        </w:rPr>
        <w:t xml:space="preserve">оссийской </w:t>
      </w:r>
      <w:r w:rsidR="00A54C90">
        <w:rPr>
          <w:sz w:val="28"/>
          <w:szCs w:val="28"/>
        </w:rPr>
        <w:t>Федерации»</w:t>
      </w:r>
    </w:p>
    <w:p w:rsidR="00B00EEA" w:rsidRDefault="00B00EEA" w:rsidP="00B00EEA">
      <w:pPr>
        <w:jc w:val="both"/>
        <w:rPr>
          <w:sz w:val="28"/>
          <w:szCs w:val="28"/>
        </w:rPr>
      </w:pPr>
    </w:p>
    <w:p w:rsidR="001248BD" w:rsidRDefault="001248BD" w:rsidP="00B00EEA">
      <w:pPr>
        <w:jc w:val="both"/>
        <w:rPr>
          <w:sz w:val="28"/>
          <w:szCs w:val="28"/>
        </w:rPr>
      </w:pPr>
    </w:p>
    <w:p w:rsidR="00B00EEA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4C90">
        <w:rPr>
          <w:sz w:val="28"/>
          <w:szCs w:val="28"/>
        </w:rPr>
        <w:t xml:space="preserve">В </w:t>
      </w:r>
      <w:proofErr w:type="gramStart"/>
      <w:r w:rsidR="00A54C90">
        <w:rPr>
          <w:sz w:val="28"/>
          <w:szCs w:val="28"/>
        </w:rPr>
        <w:t>соответствии</w:t>
      </w:r>
      <w:proofErr w:type="gramEnd"/>
      <w:r w:rsidR="00A54C90">
        <w:rPr>
          <w:sz w:val="28"/>
          <w:szCs w:val="28"/>
        </w:rPr>
        <w:t xml:space="preserve"> с постановлением Правительства Российской Федерации от 18.05.2019 № 623 «О внесении изменений в постановление Правительства Российской Федерации от 21.08.2010 № 645 и признании утратившим силу постановления Правительства Российской Федерации </w:t>
      </w:r>
      <w:r w:rsidR="00A54C90">
        <w:rPr>
          <w:sz w:val="28"/>
          <w:szCs w:val="28"/>
        </w:rPr>
        <w:br/>
        <w:t>от 18.12.2008 № 961», Уставом муниципального образования «Город Биробиджан» Еврейской автономной области городская Дума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E55DF" w:rsidP="001248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E55DF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Внести в решение городской Думы от  </w:t>
      </w:r>
      <w:r w:rsidR="00D44C19">
        <w:rPr>
          <w:sz w:val="28"/>
          <w:szCs w:val="28"/>
        </w:rPr>
        <w:t>24.09.2009</w:t>
      </w:r>
      <w:r w:rsidR="00D44C19" w:rsidRPr="00CE0F3F">
        <w:rPr>
          <w:sz w:val="28"/>
          <w:szCs w:val="28"/>
        </w:rPr>
        <w:t xml:space="preserve"> </w:t>
      </w:r>
      <w:r w:rsidR="00D44C19">
        <w:rPr>
          <w:sz w:val="28"/>
          <w:szCs w:val="28"/>
        </w:rPr>
        <w:t>№</w:t>
      </w:r>
      <w:r w:rsidR="00D44C19" w:rsidRPr="00CE0F3F">
        <w:rPr>
          <w:sz w:val="28"/>
          <w:szCs w:val="28"/>
        </w:rPr>
        <w:t xml:space="preserve"> </w:t>
      </w:r>
      <w:r w:rsidR="00D44C19">
        <w:rPr>
          <w:sz w:val="28"/>
          <w:szCs w:val="28"/>
        </w:rPr>
        <w:t xml:space="preserve">116 </w:t>
      </w:r>
      <w:r w:rsidR="001248BD">
        <w:rPr>
          <w:sz w:val="28"/>
          <w:szCs w:val="28"/>
        </w:rPr>
        <w:br/>
        <w:t>«О</w:t>
      </w:r>
      <w:r w:rsidR="001248BD" w:rsidRPr="00A54C90">
        <w:rPr>
          <w:sz w:val="28"/>
          <w:szCs w:val="28"/>
        </w:rPr>
        <w:t xml:space="preserve">б утверждении порядка формирования, ведения и опубликования перечня муниципального имущества муниципального образования </w:t>
      </w:r>
      <w:r w:rsidR="001248BD">
        <w:rPr>
          <w:sz w:val="28"/>
          <w:szCs w:val="28"/>
        </w:rPr>
        <w:t>«Город Биробиджан»</w:t>
      </w:r>
      <w:r w:rsidR="001248BD" w:rsidRPr="00A54C90">
        <w:rPr>
          <w:sz w:val="28"/>
          <w:szCs w:val="28"/>
        </w:rPr>
        <w:t xml:space="preserve"> </w:t>
      </w:r>
      <w:r w:rsidR="001248BD">
        <w:rPr>
          <w:sz w:val="28"/>
          <w:szCs w:val="28"/>
        </w:rPr>
        <w:t>Е</w:t>
      </w:r>
      <w:r w:rsidR="001248BD" w:rsidRPr="00A54C90">
        <w:rPr>
          <w:sz w:val="28"/>
          <w:szCs w:val="28"/>
        </w:rPr>
        <w:t xml:space="preserve">врейской автономной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</w:t>
      </w:r>
      <w:r w:rsidR="001248BD">
        <w:rPr>
          <w:sz w:val="28"/>
          <w:szCs w:val="28"/>
        </w:rPr>
        <w:t>Ф</w:t>
      </w:r>
      <w:r w:rsidR="001248BD" w:rsidRPr="00A54C90">
        <w:rPr>
          <w:sz w:val="28"/>
          <w:szCs w:val="28"/>
        </w:rPr>
        <w:t xml:space="preserve">едерального закона </w:t>
      </w:r>
      <w:r w:rsidR="001248BD">
        <w:rPr>
          <w:sz w:val="28"/>
          <w:szCs w:val="28"/>
        </w:rPr>
        <w:t>«О</w:t>
      </w:r>
      <w:r w:rsidR="001248BD" w:rsidRPr="00A54C90">
        <w:rPr>
          <w:sz w:val="28"/>
          <w:szCs w:val="28"/>
        </w:rPr>
        <w:t xml:space="preserve"> развитии малого и среднего предпринимательства</w:t>
      </w:r>
      <w:proofErr w:type="gramEnd"/>
      <w:r w:rsidR="001248BD" w:rsidRPr="00A54C90">
        <w:rPr>
          <w:sz w:val="28"/>
          <w:szCs w:val="28"/>
        </w:rPr>
        <w:t xml:space="preserve"> в </w:t>
      </w:r>
      <w:r w:rsidR="001248BD">
        <w:rPr>
          <w:sz w:val="28"/>
          <w:szCs w:val="28"/>
        </w:rPr>
        <w:t>Р</w:t>
      </w:r>
      <w:r w:rsidR="001248BD" w:rsidRPr="00A54C90">
        <w:rPr>
          <w:sz w:val="28"/>
          <w:szCs w:val="28"/>
        </w:rPr>
        <w:t xml:space="preserve">оссийской </w:t>
      </w:r>
      <w:r w:rsidR="001248BD">
        <w:rPr>
          <w:sz w:val="28"/>
          <w:szCs w:val="28"/>
        </w:rPr>
        <w:t xml:space="preserve">Федерации» </w:t>
      </w:r>
      <w:r>
        <w:rPr>
          <w:sz w:val="28"/>
          <w:szCs w:val="28"/>
        </w:rPr>
        <w:t>следующие изменения:</w:t>
      </w:r>
    </w:p>
    <w:p w:rsidR="001F276A" w:rsidRPr="00765865" w:rsidRDefault="005E018B" w:rsidP="00A37F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F6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9755BB" w:rsidRPr="00A37F68">
        <w:rPr>
          <w:rFonts w:ascii="Times New Roman" w:hAnsi="Times New Roman" w:cs="Times New Roman"/>
          <w:sz w:val="28"/>
          <w:szCs w:val="28"/>
        </w:rPr>
        <w:t>В Порядке формирования</w:t>
      </w:r>
      <w:r w:rsidR="00454403">
        <w:rPr>
          <w:rFonts w:ascii="Times New Roman" w:hAnsi="Times New Roman" w:cs="Times New Roman"/>
          <w:sz w:val="28"/>
          <w:szCs w:val="28"/>
        </w:rPr>
        <w:t>, ведения и опубликования</w:t>
      </w:r>
      <w:r w:rsidR="00D3309B">
        <w:rPr>
          <w:rFonts w:ascii="Times New Roman" w:hAnsi="Times New Roman" w:cs="Times New Roman"/>
          <w:sz w:val="28"/>
          <w:szCs w:val="28"/>
        </w:rPr>
        <w:t xml:space="preserve"> </w:t>
      </w:r>
      <w:r w:rsidR="00765865" w:rsidRPr="00765865">
        <w:rPr>
          <w:rFonts w:ascii="Times New Roman" w:hAnsi="Times New Roman" w:cs="Times New Roman"/>
          <w:sz w:val="28"/>
          <w:szCs w:val="28"/>
        </w:rPr>
        <w:t xml:space="preserve">перечня муниципального имущества муниципального образования </w:t>
      </w:r>
      <w:r w:rsidR="00394F4B">
        <w:rPr>
          <w:rFonts w:ascii="Times New Roman" w:hAnsi="Times New Roman" w:cs="Times New Roman"/>
          <w:sz w:val="28"/>
          <w:szCs w:val="28"/>
        </w:rPr>
        <w:t>«Город Биробиджан» Е</w:t>
      </w:r>
      <w:r w:rsidR="00765865" w:rsidRPr="00765865">
        <w:rPr>
          <w:rFonts w:ascii="Times New Roman" w:hAnsi="Times New Roman" w:cs="Times New Roman"/>
          <w:sz w:val="28"/>
          <w:szCs w:val="28"/>
        </w:rPr>
        <w:t xml:space="preserve">врейской автономной области, свободного от прав третьих </w:t>
      </w:r>
      <w:r w:rsidR="00765865" w:rsidRPr="00765865">
        <w:rPr>
          <w:rFonts w:ascii="Times New Roman" w:hAnsi="Times New Roman" w:cs="Times New Roman"/>
          <w:sz w:val="28"/>
          <w:szCs w:val="28"/>
        </w:rPr>
        <w:lastRenderedPageBreak/>
        <w:t xml:space="preserve">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</w:t>
      </w:r>
      <w:r w:rsidR="00394F4B">
        <w:rPr>
          <w:rFonts w:ascii="Times New Roman" w:hAnsi="Times New Roman" w:cs="Times New Roman"/>
          <w:sz w:val="28"/>
          <w:szCs w:val="28"/>
        </w:rPr>
        <w:t>«О</w:t>
      </w:r>
      <w:r w:rsidR="00765865" w:rsidRPr="00765865">
        <w:rPr>
          <w:rFonts w:ascii="Times New Roman" w:hAnsi="Times New Roman" w:cs="Times New Roman"/>
          <w:sz w:val="28"/>
          <w:szCs w:val="28"/>
        </w:rPr>
        <w:t xml:space="preserve"> развитии малого и среднего предпринима</w:t>
      </w:r>
      <w:r w:rsidR="00115E2D">
        <w:rPr>
          <w:rFonts w:ascii="Times New Roman" w:hAnsi="Times New Roman" w:cs="Times New Roman"/>
          <w:sz w:val="28"/>
          <w:szCs w:val="28"/>
        </w:rPr>
        <w:t>тельства в Российской Ф</w:t>
      </w:r>
      <w:r w:rsidR="00394F4B">
        <w:rPr>
          <w:rFonts w:ascii="Times New Roman" w:hAnsi="Times New Roman" w:cs="Times New Roman"/>
          <w:sz w:val="28"/>
          <w:szCs w:val="28"/>
        </w:rPr>
        <w:t>едерации»</w:t>
      </w:r>
      <w:r w:rsidR="00765865" w:rsidRPr="0076586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755BB" w:rsidRPr="00A37F68" w:rsidRDefault="00F853CE" w:rsidP="00A37F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П</w:t>
      </w:r>
      <w:r w:rsidR="009755BB" w:rsidRPr="00A37F68">
        <w:rPr>
          <w:rFonts w:ascii="Times New Roman" w:hAnsi="Times New Roman" w:cs="Times New Roman"/>
          <w:sz w:val="28"/>
          <w:szCs w:val="28"/>
        </w:rPr>
        <w:t>ункт 2.2. изложить в следующей редакции:</w:t>
      </w:r>
    </w:p>
    <w:p w:rsidR="00A37F68" w:rsidRPr="00A37F68" w:rsidRDefault="009755BB" w:rsidP="00A37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F68">
        <w:rPr>
          <w:sz w:val="28"/>
          <w:szCs w:val="28"/>
        </w:rPr>
        <w:t xml:space="preserve">«2.2. </w:t>
      </w:r>
      <w:r w:rsidR="002420AC">
        <w:rPr>
          <w:sz w:val="28"/>
          <w:szCs w:val="28"/>
        </w:rPr>
        <w:t>В Перечень вносятся сведения об</w:t>
      </w:r>
      <w:r w:rsidR="00A37F68" w:rsidRPr="00A37F68">
        <w:rPr>
          <w:sz w:val="28"/>
          <w:szCs w:val="28"/>
        </w:rPr>
        <w:t xml:space="preserve"> имуществе</w:t>
      </w:r>
      <w:r w:rsidR="002420AC">
        <w:rPr>
          <w:sz w:val="28"/>
          <w:szCs w:val="28"/>
        </w:rPr>
        <w:t xml:space="preserve"> казны городского округа</w:t>
      </w:r>
      <w:r w:rsidR="00A37F68" w:rsidRPr="00A37F68">
        <w:rPr>
          <w:sz w:val="28"/>
          <w:szCs w:val="28"/>
        </w:rPr>
        <w:t xml:space="preserve">, </w:t>
      </w:r>
      <w:r w:rsidR="002420AC" w:rsidRPr="00832517">
        <w:rPr>
          <w:sz w:val="28"/>
          <w:szCs w:val="28"/>
        </w:rPr>
        <w:t xml:space="preserve">предусмотренного </w:t>
      </w:r>
      <w:hyperlink r:id="rId8" w:history="1">
        <w:r w:rsidR="002420AC" w:rsidRPr="00832517">
          <w:rPr>
            <w:sz w:val="28"/>
            <w:szCs w:val="28"/>
          </w:rPr>
          <w:t>пунктом 1.2 раздела 1</w:t>
        </w:r>
      </w:hyperlink>
      <w:r w:rsidR="002420AC">
        <w:rPr>
          <w:sz w:val="28"/>
          <w:szCs w:val="28"/>
        </w:rPr>
        <w:t xml:space="preserve"> настоящего по</w:t>
      </w:r>
      <w:r w:rsidR="00832517">
        <w:rPr>
          <w:sz w:val="28"/>
          <w:szCs w:val="28"/>
        </w:rPr>
        <w:t>рядка</w:t>
      </w:r>
      <w:r w:rsidR="00940FCC">
        <w:rPr>
          <w:sz w:val="28"/>
          <w:szCs w:val="28"/>
        </w:rPr>
        <w:t xml:space="preserve"> </w:t>
      </w:r>
      <w:r w:rsidR="00940FCC">
        <w:rPr>
          <w:sz w:val="28"/>
          <w:szCs w:val="28"/>
        </w:rPr>
        <w:br/>
        <w:t>(далее –</w:t>
      </w:r>
      <w:r w:rsidR="008778DB">
        <w:rPr>
          <w:sz w:val="28"/>
          <w:szCs w:val="28"/>
        </w:rPr>
        <w:t xml:space="preserve"> и</w:t>
      </w:r>
      <w:r w:rsidR="00940FCC">
        <w:rPr>
          <w:sz w:val="28"/>
          <w:szCs w:val="28"/>
        </w:rPr>
        <w:t>мущество)</w:t>
      </w:r>
      <w:r w:rsidR="00832517">
        <w:rPr>
          <w:sz w:val="28"/>
          <w:szCs w:val="28"/>
        </w:rPr>
        <w:t xml:space="preserve">, </w:t>
      </w:r>
      <w:r w:rsidR="00A37F68" w:rsidRPr="00A37F68">
        <w:rPr>
          <w:sz w:val="28"/>
          <w:szCs w:val="28"/>
        </w:rPr>
        <w:t>соответствующем следующим критериям:</w:t>
      </w:r>
    </w:p>
    <w:p w:rsidR="00A37F68" w:rsidRPr="00A37F68" w:rsidRDefault="00DC1535" w:rsidP="00A37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7F68" w:rsidRPr="00A37F68">
        <w:rPr>
          <w:sz w:val="28"/>
          <w:szCs w:val="28"/>
        </w:rPr>
        <w:t xml:space="preserve">) </w:t>
      </w:r>
      <w:r w:rsidR="008778DB">
        <w:rPr>
          <w:sz w:val="28"/>
          <w:szCs w:val="28"/>
        </w:rPr>
        <w:t>и</w:t>
      </w:r>
      <w:r w:rsidR="00A37F68" w:rsidRPr="00A37F68">
        <w:rPr>
          <w:sz w:val="28"/>
          <w:szCs w:val="28"/>
        </w:rPr>
        <w:t>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A37F68" w:rsidRPr="00A37F68" w:rsidRDefault="00DC1535" w:rsidP="00A37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7F68" w:rsidRPr="00A37F68">
        <w:rPr>
          <w:sz w:val="28"/>
          <w:szCs w:val="28"/>
        </w:rPr>
        <w:t>) в отношении</w:t>
      </w:r>
      <w:r w:rsidR="00940FCC">
        <w:rPr>
          <w:sz w:val="28"/>
          <w:szCs w:val="28"/>
        </w:rPr>
        <w:t xml:space="preserve"> </w:t>
      </w:r>
      <w:r w:rsidR="008778DB">
        <w:rPr>
          <w:sz w:val="28"/>
          <w:szCs w:val="28"/>
        </w:rPr>
        <w:t>и</w:t>
      </w:r>
      <w:r w:rsidR="00A37F68" w:rsidRPr="00A37F68">
        <w:rPr>
          <w:sz w:val="28"/>
          <w:szCs w:val="28"/>
        </w:rPr>
        <w:t xml:space="preserve">мущества </w:t>
      </w:r>
      <w:r w:rsidR="00940FCC">
        <w:rPr>
          <w:sz w:val="28"/>
          <w:szCs w:val="28"/>
        </w:rPr>
        <w:t>законодательством</w:t>
      </w:r>
      <w:r w:rsidR="00A37F68" w:rsidRPr="00A37F68">
        <w:rPr>
          <w:sz w:val="28"/>
          <w:szCs w:val="28"/>
        </w:rPr>
        <w:t xml:space="preserve">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A37F68" w:rsidRPr="00A37F68" w:rsidRDefault="00DC1535" w:rsidP="00A37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7F68" w:rsidRPr="00A37F68">
        <w:rPr>
          <w:sz w:val="28"/>
          <w:szCs w:val="28"/>
        </w:rPr>
        <w:t xml:space="preserve">) </w:t>
      </w:r>
      <w:r w:rsidR="008778DB">
        <w:rPr>
          <w:sz w:val="28"/>
          <w:szCs w:val="28"/>
        </w:rPr>
        <w:t>и</w:t>
      </w:r>
      <w:r w:rsidR="00A37F68" w:rsidRPr="00A37F68">
        <w:rPr>
          <w:sz w:val="28"/>
          <w:szCs w:val="28"/>
        </w:rPr>
        <w:t>мущество не является объектом религиозного назначения;</w:t>
      </w:r>
    </w:p>
    <w:p w:rsidR="00A37F68" w:rsidRPr="00A37F68" w:rsidRDefault="00DC1535" w:rsidP="00A37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7F68" w:rsidRPr="00A37F68">
        <w:rPr>
          <w:sz w:val="28"/>
          <w:szCs w:val="28"/>
        </w:rPr>
        <w:t xml:space="preserve">) </w:t>
      </w:r>
      <w:r w:rsidR="008778DB">
        <w:rPr>
          <w:sz w:val="28"/>
          <w:szCs w:val="28"/>
        </w:rPr>
        <w:t>и</w:t>
      </w:r>
      <w:r w:rsidR="00A37F68" w:rsidRPr="00A37F68">
        <w:rPr>
          <w:sz w:val="28"/>
          <w:szCs w:val="28"/>
        </w:rPr>
        <w:t>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A37F68" w:rsidRPr="00A37F68" w:rsidRDefault="00DC1535" w:rsidP="00A37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37F68" w:rsidRPr="00A37F68">
        <w:rPr>
          <w:sz w:val="28"/>
          <w:szCs w:val="28"/>
        </w:rPr>
        <w:t xml:space="preserve">) </w:t>
      </w:r>
      <w:r w:rsidR="008778DB">
        <w:rPr>
          <w:sz w:val="28"/>
          <w:szCs w:val="28"/>
        </w:rPr>
        <w:t>и</w:t>
      </w:r>
      <w:r w:rsidR="00A37F68" w:rsidRPr="00A37F68">
        <w:rPr>
          <w:sz w:val="28"/>
          <w:szCs w:val="28"/>
        </w:rPr>
        <w:t xml:space="preserve">мущество не подлежит приватизации в соответствии с прогнозным </w:t>
      </w:r>
      <w:hyperlink r:id="rId9" w:history="1">
        <w:r w:rsidR="00A37F68" w:rsidRPr="00A37F68">
          <w:rPr>
            <w:sz w:val="28"/>
            <w:szCs w:val="28"/>
          </w:rPr>
          <w:t>планом</w:t>
        </w:r>
      </w:hyperlink>
      <w:r w:rsidR="00A37F68" w:rsidRPr="00A37F68">
        <w:rPr>
          <w:sz w:val="28"/>
          <w:szCs w:val="28"/>
        </w:rPr>
        <w:t xml:space="preserve"> (программой) приватизации имущества;</w:t>
      </w:r>
    </w:p>
    <w:p w:rsidR="00A37F68" w:rsidRPr="00A37F68" w:rsidRDefault="00DC1535" w:rsidP="00A37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37F68" w:rsidRPr="00A37F68">
        <w:rPr>
          <w:sz w:val="28"/>
          <w:szCs w:val="28"/>
        </w:rPr>
        <w:t xml:space="preserve">) </w:t>
      </w:r>
      <w:r w:rsidR="008778DB">
        <w:rPr>
          <w:sz w:val="28"/>
          <w:szCs w:val="28"/>
        </w:rPr>
        <w:t>и</w:t>
      </w:r>
      <w:r w:rsidR="00A37F68" w:rsidRPr="00A37F68">
        <w:rPr>
          <w:sz w:val="28"/>
          <w:szCs w:val="28"/>
        </w:rPr>
        <w:t>мущество не признано аварийным и подлежащим сносу или реконструкции;</w:t>
      </w:r>
    </w:p>
    <w:p w:rsidR="00A37F68" w:rsidRPr="00A37F68" w:rsidRDefault="00DC1535" w:rsidP="00A37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37F68" w:rsidRPr="00A37F68">
        <w:rPr>
          <w:sz w:val="28"/>
          <w:szCs w:val="28"/>
        </w:rPr>
        <w:t>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A37F68" w:rsidRPr="00A37F68" w:rsidRDefault="00DC1535" w:rsidP="00A37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37F68" w:rsidRPr="00A37F68">
        <w:rPr>
          <w:sz w:val="28"/>
          <w:szCs w:val="28"/>
        </w:rPr>
        <w:t xml:space="preserve">) земельный участок не относится к земельным участкам, предусмотренным </w:t>
      </w:r>
      <w:hyperlink r:id="rId10" w:history="1">
        <w:r w:rsidR="00A37F68" w:rsidRPr="00A37F68">
          <w:rPr>
            <w:sz w:val="28"/>
            <w:szCs w:val="28"/>
          </w:rPr>
          <w:t>подпунктами 1</w:t>
        </w:r>
      </w:hyperlink>
      <w:r w:rsidR="00A37F68" w:rsidRPr="00A37F68">
        <w:rPr>
          <w:sz w:val="28"/>
          <w:szCs w:val="28"/>
        </w:rPr>
        <w:t xml:space="preserve"> - </w:t>
      </w:r>
      <w:hyperlink r:id="rId11" w:history="1">
        <w:r w:rsidR="00A37F68" w:rsidRPr="00A37F68">
          <w:rPr>
            <w:sz w:val="28"/>
            <w:szCs w:val="28"/>
          </w:rPr>
          <w:t>10</w:t>
        </w:r>
      </w:hyperlink>
      <w:r w:rsidR="00A37F68" w:rsidRPr="00A37F68">
        <w:rPr>
          <w:sz w:val="28"/>
          <w:szCs w:val="28"/>
        </w:rPr>
        <w:t xml:space="preserve">, </w:t>
      </w:r>
      <w:hyperlink r:id="rId12" w:history="1">
        <w:r w:rsidR="00A37F68" w:rsidRPr="00A37F68">
          <w:rPr>
            <w:sz w:val="28"/>
            <w:szCs w:val="28"/>
          </w:rPr>
          <w:t>13</w:t>
        </w:r>
      </w:hyperlink>
      <w:r w:rsidR="00A37F68" w:rsidRPr="00A37F68">
        <w:rPr>
          <w:sz w:val="28"/>
          <w:szCs w:val="28"/>
        </w:rPr>
        <w:t xml:space="preserve"> - </w:t>
      </w:r>
      <w:hyperlink r:id="rId13" w:history="1">
        <w:r w:rsidR="00A37F68" w:rsidRPr="00A37F68">
          <w:rPr>
            <w:sz w:val="28"/>
            <w:szCs w:val="28"/>
          </w:rPr>
          <w:t>15</w:t>
        </w:r>
      </w:hyperlink>
      <w:r w:rsidR="00A37F68" w:rsidRPr="00A37F68">
        <w:rPr>
          <w:sz w:val="28"/>
          <w:szCs w:val="28"/>
        </w:rPr>
        <w:t xml:space="preserve">, </w:t>
      </w:r>
      <w:hyperlink r:id="rId14" w:history="1">
        <w:r w:rsidR="00A37F68" w:rsidRPr="00A37F68">
          <w:rPr>
            <w:sz w:val="28"/>
            <w:szCs w:val="28"/>
          </w:rPr>
          <w:t>18</w:t>
        </w:r>
      </w:hyperlink>
      <w:r w:rsidR="00A37F68" w:rsidRPr="00A37F68">
        <w:rPr>
          <w:sz w:val="28"/>
          <w:szCs w:val="28"/>
        </w:rPr>
        <w:t xml:space="preserve"> и </w:t>
      </w:r>
      <w:hyperlink r:id="rId15" w:history="1">
        <w:r w:rsidR="00A37F68" w:rsidRPr="00A37F68">
          <w:rPr>
            <w:sz w:val="28"/>
            <w:szCs w:val="28"/>
          </w:rPr>
          <w:t>19 пункта 8 статьи 39.11</w:t>
        </w:r>
      </w:hyperlink>
      <w:r w:rsidR="00A37F68" w:rsidRPr="00A37F68">
        <w:rPr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A37F68" w:rsidRPr="00A37F68" w:rsidRDefault="008778DB" w:rsidP="00A37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37F68" w:rsidRPr="00A37F68">
        <w:rPr>
          <w:sz w:val="28"/>
          <w:szCs w:val="28"/>
        </w:rPr>
        <w:t xml:space="preserve">) в отношении </w:t>
      </w:r>
      <w:r>
        <w:rPr>
          <w:sz w:val="28"/>
          <w:szCs w:val="28"/>
        </w:rPr>
        <w:t>и</w:t>
      </w:r>
      <w:r w:rsidR="00A37F68" w:rsidRPr="00A37F68">
        <w:rPr>
          <w:sz w:val="28"/>
          <w:szCs w:val="28"/>
        </w:rPr>
        <w:t xml:space="preserve">мущества, закрепленного на праве хозяйственного ведения или оперативного управления за </w:t>
      </w:r>
      <w:r>
        <w:rPr>
          <w:sz w:val="28"/>
          <w:szCs w:val="28"/>
        </w:rPr>
        <w:t>муниципальными</w:t>
      </w:r>
      <w:r w:rsidR="00A37F68" w:rsidRPr="00A37F68">
        <w:rPr>
          <w:sz w:val="28"/>
          <w:szCs w:val="28"/>
        </w:rPr>
        <w:t xml:space="preserve"> унитарным</w:t>
      </w:r>
      <w:r w:rsidR="00B72966">
        <w:rPr>
          <w:sz w:val="28"/>
          <w:szCs w:val="28"/>
        </w:rPr>
        <w:t>и</w:t>
      </w:r>
      <w:r w:rsidR="00A37F68" w:rsidRPr="00A37F68">
        <w:rPr>
          <w:sz w:val="28"/>
          <w:szCs w:val="28"/>
        </w:rPr>
        <w:t xml:space="preserve"> предприяти</w:t>
      </w:r>
      <w:r w:rsidR="00B72966">
        <w:rPr>
          <w:sz w:val="28"/>
          <w:szCs w:val="28"/>
        </w:rPr>
        <w:t>ями</w:t>
      </w:r>
      <w:r w:rsidR="00A37F68" w:rsidRPr="00A37F68">
        <w:rPr>
          <w:sz w:val="28"/>
          <w:szCs w:val="28"/>
        </w:rPr>
        <w:t xml:space="preserve">, на праве оперативного управления за </w:t>
      </w:r>
      <w:r w:rsidR="00B72966">
        <w:rPr>
          <w:sz w:val="28"/>
          <w:szCs w:val="28"/>
        </w:rPr>
        <w:t>муниципальным</w:t>
      </w:r>
      <w:r w:rsidR="00A37F68" w:rsidRPr="00A37F68">
        <w:rPr>
          <w:sz w:val="28"/>
          <w:szCs w:val="28"/>
        </w:rPr>
        <w:t xml:space="preserve"> учреждением, представлено предложение такого предприятия или учреждения о включении соотве</w:t>
      </w:r>
      <w:r w:rsidR="00394F4B">
        <w:rPr>
          <w:sz w:val="28"/>
          <w:szCs w:val="28"/>
        </w:rPr>
        <w:t>тствующего имущества в перечень</w:t>
      </w:r>
      <w:r w:rsidR="00A37F68" w:rsidRPr="00A37F68">
        <w:rPr>
          <w:sz w:val="28"/>
          <w:szCs w:val="28"/>
        </w:rPr>
        <w:t>;</w:t>
      </w:r>
    </w:p>
    <w:p w:rsidR="00A37F68" w:rsidRDefault="00C841BF" w:rsidP="00A37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10</w:t>
      </w:r>
      <w:r w:rsidR="00A37F68" w:rsidRPr="00A37F68">
        <w:rPr>
          <w:sz w:val="28"/>
          <w:szCs w:val="28"/>
        </w:rPr>
        <w:t>)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</w:t>
      </w:r>
      <w:r w:rsidR="00881CD2">
        <w:rPr>
          <w:sz w:val="28"/>
          <w:szCs w:val="28"/>
        </w:rPr>
        <w:t>».</w:t>
      </w:r>
      <w:proofErr w:type="gramEnd"/>
    </w:p>
    <w:p w:rsidR="00F853CE" w:rsidRDefault="00F853CE" w:rsidP="00A37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2.2.1:</w:t>
      </w:r>
    </w:p>
    <w:p w:rsidR="00F853CE" w:rsidRDefault="00F853CE" w:rsidP="00A37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741D">
        <w:rPr>
          <w:sz w:val="28"/>
          <w:szCs w:val="28"/>
        </w:rPr>
        <w:t>подпункт 1) дополнить словами «, в том числе на пр</w:t>
      </w:r>
      <w:r w:rsidR="00F8389F">
        <w:rPr>
          <w:sz w:val="28"/>
          <w:szCs w:val="28"/>
        </w:rPr>
        <w:t>аво заклю</w:t>
      </w:r>
      <w:r w:rsidR="0031741D">
        <w:rPr>
          <w:sz w:val="28"/>
          <w:szCs w:val="28"/>
        </w:rPr>
        <w:t>чения договора аренды земельного участка»;</w:t>
      </w:r>
    </w:p>
    <w:p w:rsidR="00F8389F" w:rsidRDefault="00F8389F" w:rsidP="00A37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подпункт 2) изложить в следующей редакции:</w:t>
      </w:r>
    </w:p>
    <w:p w:rsidR="00F8389F" w:rsidRDefault="00F8389F" w:rsidP="00F83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ни одного заявления о предоставлении имущества,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16" w:history="1">
        <w:r w:rsidRPr="00005627">
          <w:rPr>
            <w:sz w:val="28"/>
            <w:szCs w:val="28"/>
          </w:rPr>
          <w:t>законом</w:t>
        </w:r>
      </w:hyperlink>
      <w:r w:rsidRPr="00005627">
        <w:rPr>
          <w:sz w:val="28"/>
          <w:szCs w:val="28"/>
        </w:rPr>
        <w:t xml:space="preserve"> </w:t>
      </w:r>
      <w:r w:rsidR="00DD56A6" w:rsidRPr="00005627">
        <w:rPr>
          <w:sz w:val="28"/>
          <w:szCs w:val="28"/>
        </w:rPr>
        <w:t>от 26.07.2006 № 135-ФЗ «О защите конкуренции»</w:t>
      </w:r>
      <w:r w:rsidRPr="00005627">
        <w:rPr>
          <w:sz w:val="28"/>
          <w:szCs w:val="28"/>
        </w:rPr>
        <w:t xml:space="preserve"> или Земельным </w:t>
      </w:r>
      <w:hyperlink r:id="rId17" w:history="1">
        <w:r w:rsidRPr="00005627"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</w:t>
      </w:r>
      <w:proofErr w:type="gramStart"/>
      <w:r>
        <w:rPr>
          <w:sz w:val="28"/>
          <w:szCs w:val="28"/>
        </w:rPr>
        <w:t>.</w:t>
      </w:r>
      <w:r w:rsidR="00005627">
        <w:rPr>
          <w:sz w:val="28"/>
          <w:szCs w:val="28"/>
        </w:rPr>
        <w:t>»;</w:t>
      </w:r>
      <w:proofErr w:type="gramEnd"/>
    </w:p>
    <w:p w:rsidR="008F340B" w:rsidRDefault="00005627" w:rsidP="008F34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</w:t>
      </w:r>
      <w:r w:rsidR="008F340B">
        <w:rPr>
          <w:sz w:val="28"/>
          <w:szCs w:val="28"/>
        </w:rPr>
        <w:t>Пункт 2.2.2. дополнить подпунктом «3)» следующего содержания:</w:t>
      </w:r>
    </w:p>
    <w:p w:rsidR="008F340B" w:rsidRDefault="008F340B" w:rsidP="008F34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«3) имущество не соответствует критериям, установленным пунктом 2</w:t>
      </w:r>
      <w:r w:rsidR="004375AC">
        <w:rPr>
          <w:sz w:val="28"/>
          <w:szCs w:val="28"/>
        </w:rPr>
        <w:t>.2.</w:t>
      </w:r>
      <w:r>
        <w:rPr>
          <w:sz w:val="28"/>
          <w:szCs w:val="28"/>
        </w:rPr>
        <w:t xml:space="preserve"> настоящ</w:t>
      </w:r>
      <w:r w:rsidR="004375AC">
        <w:rPr>
          <w:sz w:val="28"/>
          <w:szCs w:val="28"/>
        </w:rPr>
        <w:t>его Порядка</w:t>
      </w:r>
      <w:proofErr w:type="gramStart"/>
      <w:r w:rsidR="004375AC">
        <w:rPr>
          <w:sz w:val="28"/>
          <w:szCs w:val="28"/>
        </w:rPr>
        <w:t>.»</w:t>
      </w:r>
      <w:r w:rsidR="00973FAE">
        <w:rPr>
          <w:sz w:val="28"/>
          <w:szCs w:val="28"/>
        </w:rPr>
        <w:t>.</w:t>
      </w:r>
      <w:proofErr w:type="gramEnd"/>
    </w:p>
    <w:p w:rsidR="004D2D95" w:rsidRDefault="00E33031" w:rsidP="00573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2D95">
        <w:rPr>
          <w:sz w:val="28"/>
          <w:szCs w:val="28"/>
        </w:rPr>
        <w:t xml:space="preserve">. </w:t>
      </w:r>
      <w:proofErr w:type="gramStart"/>
      <w:r w:rsidR="004D2D95">
        <w:rPr>
          <w:sz w:val="28"/>
          <w:szCs w:val="28"/>
        </w:rPr>
        <w:t>Контроль за</w:t>
      </w:r>
      <w:proofErr w:type="gramEnd"/>
      <w:r w:rsidR="004D2D95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</w:t>
      </w:r>
      <w:r w:rsidR="00972222">
        <w:rPr>
          <w:sz w:val="28"/>
          <w:szCs w:val="28"/>
        </w:rPr>
        <w:t xml:space="preserve"> бюджету и муниципальному имуществу</w:t>
      </w:r>
      <w:r w:rsidR="004D2D95">
        <w:rPr>
          <w:sz w:val="28"/>
          <w:szCs w:val="28"/>
        </w:rPr>
        <w:t>.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3031">
        <w:rPr>
          <w:sz w:val="28"/>
          <w:szCs w:val="28"/>
        </w:rPr>
        <w:t>3</w:t>
      </w:r>
      <w:r>
        <w:rPr>
          <w:sz w:val="28"/>
          <w:szCs w:val="28"/>
        </w:rPr>
        <w:t xml:space="preserve">. Настоящее решение вступает в силу </w:t>
      </w:r>
      <w:r w:rsidR="00972222">
        <w:rPr>
          <w:sz w:val="28"/>
          <w:szCs w:val="28"/>
        </w:rPr>
        <w:t>через один день со дня его официального опубликования</w:t>
      </w:r>
      <w:r>
        <w:rPr>
          <w:sz w:val="28"/>
          <w:szCs w:val="28"/>
        </w:rPr>
        <w:t>.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3031">
        <w:rPr>
          <w:sz w:val="28"/>
          <w:szCs w:val="28"/>
        </w:rPr>
        <w:t>4</w:t>
      </w:r>
      <w:r>
        <w:rPr>
          <w:sz w:val="28"/>
          <w:szCs w:val="28"/>
        </w:rPr>
        <w:t>. Опубликовать настоящее решение в «Муниципальной информационной газете».</w:t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p w:rsidR="008071DB" w:rsidRDefault="004D2D95" w:rsidP="0034760D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972222">
        <w:rPr>
          <w:sz w:val="28"/>
          <w:szCs w:val="28"/>
        </w:rPr>
        <w:t xml:space="preserve">    </w:t>
      </w:r>
      <w:r w:rsidR="00E33031">
        <w:rPr>
          <w:sz w:val="28"/>
          <w:szCs w:val="28"/>
        </w:rPr>
        <w:t>А.С. Головатый</w:t>
      </w:r>
    </w:p>
    <w:sectPr w:rsidR="008071DB" w:rsidSect="00973FAE">
      <w:headerReference w:type="default" r:id="rId1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6D6" w:rsidRDefault="000B16D6" w:rsidP="004E6CD8">
      <w:r>
        <w:separator/>
      </w:r>
    </w:p>
  </w:endnote>
  <w:endnote w:type="continuationSeparator" w:id="0">
    <w:p w:rsidR="000B16D6" w:rsidRDefault="000B16D6" w:rsidP="004E6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6D6" w:rsidRDefault="000B16D6" w:rsidP="004E6CD8">
      <w:r>
        <w:separator/>
      </w:r>
    </w:p>
  </w:footnote>
  <w:footnote w:type="continuationSeparator" w:id="0">
    <w:p w:rsidR="000B16D6" w:rsidRDefault="000B16D6" w:rsidP="004E6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D8" w:rsidRDefault="006031CF">
    <w:pPr>
      <w:pStyle w:val="a7"/>
      <w:jc w:val="center"/>
    </w:pPr>
    <w:fldSimple w:instr=" PAGE   \* MERGEFORMAT ">
      <w:r w:rsidR="005656AC">
        <w:rPr>
          <w:noProof/>
        </w:rPr>
        <w:t>3</w:t>
      </w:r>
    </w:fldSimple>
  </w:p>
  <w:p w:rsidR="004E6CD8" w:rsidRDefault="004E6C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D76A2"/>
    <w:multiLevelType w:val="hybridMultilevel"/>
    <w:tmpl w:val="3A3C84D0"/>
    <w:lvl w:ilvl="0" w:tplc="20D8856E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activeWritingStyle w:appName="MSWord" w:lang="ru-RU" w:vendorID="1" w:dllVersion="512" w:checkStyle="0"/>
  <w:proofState w:spelling="clean" w:grammar="clean"/>
  <w:attachedTemplate r:id="rId1"/>
  <w:stylePaneFormatFilter w:val="3F01"/>
  <w:doNotTrackMoves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5D5"/>
    <w:rsid w:val="00005627"/>
    <w:rsid w:val="00025C0C"/>
    <w:rsid w:val="00043C13"/>
    <w:rsid w:val="00093E41"/>
    <w:rsid w:val="000B0402"/>
    <w:rsid w:val="000B16D6"/>
    <w:rsid w:val="000E106E"/>
    <w:rsid w:val="000E13CE"/>
    <w:rsid w:val="0010011B"/>
    <w:rsid w:val="00110739"/>
    <w:rsid w:val="00115E2D"/>
    <w:rsid w:val="00117E89"/>
    <w:rsid w:val="001201AE"/>
    <w:rsid w:val="001248BD"/>
    <w:rsid w:val="0014287F"/>
    <w:rsid w:val="00143827"/>
    <w:rsid w:val="00151903"/>
    <w:rsid w:val="001977CE"/>
    <w:rsid w:val="001A3D63"/>
    <w:rsid w:val="001A59D4"/>
    <w:rsid w:val="001B0A3C"/>
    <w:rsid w:val="001F276A"/>
    <w:rsid w:val="0021174B"/>
    <w:rsid w:val="00211F6E"/>
    <w:rsid w:val="002420AC"/>
    <w:rsid w:val="00250C76"/>
    <w:rsid w:val="0027421B"/>
    <w:rsid w:val="002B1EB7"/>
    <w:rsid w:val="002E6338"/>
    <w:rsid w:val="0031741D"/>
    <w:rsid w:val="003258CC"/>
    <w:rsid w:val="0034760D"/>
    <w:rsid w:val="00381312"/>
    <w:rsid w:val="00394F4B"/>
    <w:rsid w:val="0039726D"/>
    <w:rsid w:val="003B0E11"/>
    <w:rsid w:val="003B20DB"/>
    <w:rsid w:val="003C26CE"/>
    <w:rsid w:val="003C4429"/>
    <w:rsid w:val="00407EF7"/>
    <w:rsid w:val="0041228D"/>
    <w:rsid w:val="004375AC"/>
    <w:rsid w:val="00454403"/>
    <w:rsid w:val="0046546F"/>
    <w:rsid w:val="00473921"/>
    <w:rsid w:val="004749A7"/>
    <w:rsid w:val="00476E18"/>
    <w:rsid w:val="00492BC6"/>
    <w:rsid w:val="004C4CC7"/>
    <w:rsid w:val="004D2D95"/>
    <w:rsid w:val="004E55DF"/>
    <w:rsid w:val="004E6CD8"/>
    <w:rsid w:val="004F55E6"/>
    <w:rsid w:val="005070E2"/>
    <w:rsid w:val="00515AB9"/>
    <w:rsid w:val="0052508D"/>
    <w:rsid w:val="00560764"/>
    <w:rsid w:val="005656AC"/>
    <w:rsid w:val="00573955"/>
    <w:rsid w:val="00573F62"/>
    <w:rsid w:val="00594500"/>
    <w:rsid w:val="005B77DC"/>
    <w:rsid w:val="005D7674"/>
    <w:rsid w:val="005E018B"/>
    <w:rsid w:val="006031CF"/>
    <w:rsid w:val="0065441D"/>
    <w:rsid w:val="006650F5"/>
    <w:rsid w:val="006758C6"/>
    <w:rsid w:val="00680303"/>
    <w:rsid w:val="006B59C8"/>
    <w:rsid w:val="006E597E"/>
    <w:rsid w:val="00722AC2"/>
    <w:rsid w:val="0076175D"/>
    <w:rsid w:val="00765865"/>
    <w:rsid w:val="0076789A"/>
    <w:rsid w:val="007818CE"/>
    <w:rsid w:val="00781F6F"/>
    <w:rsid w:val="007934A4"/>
    <w:rsid w:val="007A0286"/>
    <w:rsid w:val="007E4035"/>
    <w:rsid w:val="008071DB"/>
    <w:rsid w:val="00832517"/>
    <w:rsid w:val="00843E1E"/>
    <w:rsid w:val="008517AF"/>
    <w:rsid w:val="008778DB"/>
    <w:rsid w:val="00881CD2"/>
    <w:rsid w:val="008C1591"/>
    <w:rsid w:val="008D6EBF"/>
    <w:rsid w:val="008E3B6F"/>
    <w:rsid w:val="008F340B"/>
    <w:rsid w:val="008F658B"/>
    <w:rsid w:val="008F6FBA"/>
    <w:rsid w:val="00903B79"/>
    <w:rsid w:val="0092147B"/>
    <w:rsid w:val="00940FCC"/>
    <w:rsid w:val="00972222"/>
    <w:rsid w:val="00973FAE"/>
    <w:rsid w:val="009755BB"/>
    <w:rsid w:val="00995004"/>
    <w:rsid w:val="009A0C6B"/>
    <w:rsid w:val="009A77B4"/>
    <w:rsid w:val="009D09E4"/>
    <w:rsid w:val="009F5B8E"/>
    <w:rsid w:val="00A000E3"/>
    <w:rsid w:val="00A37F68"/>
    <w:rsid w:val="00A54C90"/>
    <w:rsid w:val="00A5747E"/>
    <w:rsid w:val="00A66565"/>
    <w:rsid w:val="00AC22E5"/>
    <w:rsid w:val="00B00EEA"/>
    <w:rsid w:val="00B363C7"/>
    <w:rsid w:val="00B443FC"/>
    <w:rsid w:val="00B67568"/>
    <w:rsid w:val="00B72966"/>
    <w:rsid w:val="00B77010"/>
    <w:rsid w:val="00BA2735"/>
    <w:rsid w:val="00BE05C1"/>
    <w:rsid w:val="00C11534"/>
    <w:rsid w:val="00C141ED"/>
    <w:rsid w:val="00C2626D"/>
    <w:rsid w:val="00C27493"/>
    <w:rsid w:val="00C33EC3"/>
    <w:rsid w:val="00C56AB5"/>
    <w:rsid w:val="00C76A98"/>
    <w:rsid w:val="00C841BF"/>
    <w:rsid w:val="00C95506"/>
    <w:rsid w:val="00C96054"/>
    <w:rsid w:val="00CB3824"/>
    <w:rsid w:val="00CC5DEE"/>
    <w:rsid w:val="00D00FDC"/>
    <w:rsid w:val="00D05756"/>
    <w:rsid w:val="00D3295C"/>
    <w:rsid w:val="00D3309B"/>
    <w:rsid w:val="00D3463E"/>
    <w:rsid w:val="00D44C19"/>
    <w:rsid w:val="00D75E54"/>
    <w:rsid w:val="00D8752F"/>
    <w:rsid w:val="00D93AED"/>
    <w:rsid w:val="00DB35D5"/>
    <w:rsid w:val="00DC1535"/>
    <w:rsid w:val="00DD56A6"/>
    <w:rsid w:val="00DE304F"/>
    <w:rsid w:val="00DE666D"/>
    <w:rsid w:val="00E237F3"/>
    <w:rsid w:val="00E304A8"/>
    <w:rsid w:val="00E33031"/>
    <w:rsid w:val="00E46365"/>
    <w:rsid w:val="00E47F69"/>
    <w:rsid w:val="00E75DB5"/>
    <w:rsid w:val="00EB0CD2"/>
    <w:rsid w:val="00EB7054"/>
    <w:rsid w:val="00EB77BB"/>
    <w:rsid w:val="00EC69CC"/>
    <w:rsid w:val="00EE4379"/>
    <w:rsid w:val="00F11684"/>
    <w:rsid w:val="00F126CB"/>
    <w:rsid w:val="00F14185"/>
    <w:rsid w:val="00F16B46"/>
    <w:rsid w:val="00F711D3"/>
    <w:rsid w:val="00F8389F"/>
    <w:rsid w:val="00F853CE"/>
    <w:rsid w:val="00F87A56"/>
    <w:rsid w:val="00FB335A"/>
    <w:rsid w:val="00FD6B87"/>
    <w:rsid w:val="00FE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PlusNormal">
    <w:name w:val="ConsPlusNormal"/>
    <w:rsid w:val="009A77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Balloon Text"/>
    <w:basedOn w:val="a"/>
    <w:link w:val="a6"/>
    <w:rsid w:val="00407E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7EF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E6C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6CD8"/>
    <w:rPr>
      <w:sz w:val="26"/>
    </w:rPr>
  </w:style>
  <w:style w:type="paragraph" w:styleId="a9">
    <w:name w:val="footer"/>
    <w:basedOn w:val="a"/>
    <w:link w:val="aa"/>
    <w:rsid w:val="004E6C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E6CD8"/>
    <w:rPr>
      <w:sz w:val="26"/>
    </w:rPr>
  </w:style>
  <w:style w:type="table" w:styleId="ab">
    <w:name w:val="Table Grid"/>
    <w:basedOn w:val="a1"/>
    <w:rsid w:val="00C27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84D2D4DA337B671498CFC1A7F1C832826B28FA69E91B2677544C714000EB747B2FE05C7ED8680F37AA937241E04879DC3B87086D706019E5F0E9ACP1C" TargetMode="External"/><Relationship Id="rId13" Type="http://schemas.openxmlformats.org/officeDocument/2006/relationships/hyperlink" Target="consultantplus://offline/ref=9AF2797BC370E44ABD62EDA423C064B61E3209376FA420EE7ADCD50F670BC16E7ADA4D84F98C4B964F12A36E23674A0BE613A6BE46y4M6C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AF2797BC370E44ABD62EDA423C064B61E3209376FA420EE7ADCD50F670BC16E7ADA4D84F98A4B964F12A36E23674A0BE613A6BE46y4M6C" TargetMode="External"/><Relationship Id="rId17" Type="http://schemas.openxmlformats.org/officeDocument/2006/relationships/hyperlink" Target="consultantplus://offline/ref=3BDAF1AF63E4FF0F341EC888C06489BC4CD3F3F6C8E0CD7B08B0B9B05755D88A0A754900E4EB2AC8F1CC6485CFY2f2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BDAF1AF63E4FF0F341EC888C06489BC4CD0F1F1C9EECD7B08B0B9B05755D88A0A754900E4EB2AC8F1CC6485CFY2f2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AF2797BC370E44ABD62EDA423C064B61E3209376FA420EE7ADCD50F670BC16E7ADA4D84F9894B964F12A36E23674A0BE613A6BE46y4M6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AF2797BC370E44ABD62EDA423C064B61E3209376FA420EE7ADCD50F670BC16E7ADA4D84F9804B964F12A36E23674A0BE613A6BE46y4M6C" TargetMode="External"/><Relationship Id="rId10" Type="http://schemas.openxmlformats.org/officeDocument/2006/relationships/hyperlink" Target="consultantplus://offline/ref=9AF2797BC370E44ABD62EDA423C064B61E3209376FA420EE7ADCD50F670BC16E7ADA4D83FC8941C94A07B2362E6E5D15E10ABABC474Ey1ME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F2797BC370E44ABD62EDA423C064B61E32093163A420EE7ADCD50F670BC16E7ADA4D83FA8940C2175DA232673B590BE813A4B9594D17A2y5M7C" TargetMode="External"/><Relationship Id="rId14" Type="http://schemas.openxmlformats.org/officeDocument/2006/relationships/hyperlink" Target="consultantplus://offline/ref=9AF2797BC370E44ABD62EDA423C064B61E3209376FA420EE7ADCD50F670BC16E7ADA4D84F9814B964F12A36E23674A0BE613A6BE46y4M6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88;&#1077;&#1096;&#1077;&#1085;&#1080;&#1077;%20&#1075;&#1086;&#1088;.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гор.Думы</Template>
  <TotalTime>196</TotalTime>
  <Pages>3</Pages>
  <Words>645</Words>
  <Characters>6143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2033</dc:creator>
  <cp:lastModifiedBy>0033 Чулдина Наталья Викторовна</cp:lastModifiedBy>
  <cp:revision>16</cp:revision>
  <cp:lastPrinted>2019-07-09T02:46:00Z</cp:lastPrinted>
  <dcterms:created xsi:type="dcterms:W3CDTF">2018-10-11T02:39:00Z</dcterms:created>
  <dcterms:modified xsi:type="dcterms:W3CDTF">2019-07-18T00:37:00Z</dcterms:modified>
</cp:coreProperties>
</file>