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3" w:rsidRDefault="00880D53" w:rsidP="00880D53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D53" w:rsidRDefault="00880D53" w:rsidP="00880D5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880D53" w:rsidRDefault="00880D53" w:rsidP="00880D53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автономной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880D53" w:rsidRPr="00A86ED8" w:rsidRDefault="00880D53" w:rsidP="00880D53">
      <w:pPr>
        <w:pStyle w:val="1"/>
        <w:spacing w:line="360" w:lineRule="auto"/>
        <w:jc w:val="center"/>
        <w:rPr>
          <w:sz w:val="16"/>
          <w:szCs w:val="28"/>
        </w:rPr>
      </w:pPr>
    </w:p>
    <w:p w:rsidR="00880D53" w:rsidRDefault="00880D53" w:rsidP="00880D53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86247B" w:rsidRPr="00A86ED8" w:rsidRDefault="0086247B" w:rsidP="00880D53">
      <w:pPr>
        <w:pStyle w:val="1"/>
        <w:jc w:val="center"/>
        <w:rPr>
          <w:sz w:val="16"/>
          <w:szCs w:val="28"/>
        </w:rPr>
      </w:pPr>
    </w:p>
    <w:p w:rsidR="00880D53" w:rsidRDefault="00880D53" w:rsidP="00880D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6247B" w:rsidRPr="0086247B" w:rsidRDefault="0086247B" w:rsidP="0086247B"/>
    <w:p w:rsidR="00880D53" w:rsidRPr="0086247B" w:rsidRDefault="00A86ED8" w:rsidP="00880D53">
      <w:pPr>
        <w:jc w:val="both"/>
        <w:rPr>
          <w:sz w:val="24"/>
          <w:szCs w:val="24"/>
        </w:rPr>
      </w:pPr>
      <w:r>
        <w:rPr>
          <w:sz w:val="24"/>
          <w:szCs w:val="24"/>
        </w:rPr>
        <w:t>22.02.2023</w:t>
      </w:r>
      <w:r w:rsidR="00880D53" w:rsidRPr="0086247B">
        <w:rPr>
          <w:sz w:val="24"/>
          <w:szCs w:val="24"/>
        </w:rPr>
        <w:t xml:space="preserve">                   </w:t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</w:r>
      <w:r w:rsidR="00880D53" w:rsidRPr="0086247B">
        <w:rPr>
          <w:sz w:val="24"/>
          <w:szCs w:val="24"/>
        </w:rPr>
        <w:tab/>
        <w:t xml:space="preserve">                                                        </w:t>
      </w:r>
      <w:r w:rsidR="0058765B">
        <w:rPr>
          <w:sz w:val="24"/>
          <w:szCs w:val="24"/>
        </w:rPr>
        <w:t xml:space="preserve">   </w:t>
      </w:r>
      <w:r w:rsidR="0086247B">
        <w:rPr>
          <w:sz w:val="24"/>
          <w:szCs w:val="24"/>
        </w:rPr>
        <w:t xml:space="preserve"> </w:t>
      </w:r>
      <w:r w:rsidR="0058765B">
        <w:rPr>
          <w:sz w:val="24"/>
          <w:szCs w:val="24"/>
        </w:rPr>
        <w:t xml:space="preserve">№ </w:t>
      </w:r>
      <w:r>
        <w:rPr>
          <w:sz w:val="24"/>
          <w:szCs w:val="24"/>
        </w:rPr>
        <w:t>359</w:t>
      </w:r>
    </w:p>
    <w:p w:rsidR="00880D53" w:rsidRPr="0086247B" w:rsidRDefault="00880D53" w:rsidP="00880D53">
      <w:pPr>
        <w:jc w:val="both"/>
        <w:rPr>
          <w:sz w:val="24"/>
          <w:szCs w:val="24"/>
        </w:rPr>
      </w:pPr>
    </w:p>
    <w:p w:rsidR="00880D53" w:rsidRPr="0086247B" w:rsidRDefault="00880D53" w:rsidP="00880D53">
      <w:pPr>
        <w:jc w:val="center"/>
        <w:rPr>
          <w:sz w:val="24"/>
          <w:szCs w:val="24"/>
        </w:rPr>
      </w:pPr>
      <w:r w:rsidRPr="0086247B">
        <w:rPr>
          <w:sz w:val="24"/>
          <w:szCs w:val="24"/>
        </w:rPr>
        <w:t>г. Биробиджан</w:t>
      </w:r>
    </w:p>
    <w:p w:rsidR="00880D53" w:rsidRPr="0086247B" w:rsidRDefault="00880D53" w:rsidP="00880D53">
      <w:pPr>
        <w:pStyle w:val="a9"/>
        <w:jc w:val="both"/>
        <w:rPr>
          <w:sz w:val="24"/>
          <w:szCs w:val="24"/>
        </w:rPr>
      </w:pPr>
    </w:p>
    <w:p w:rsidR="003B65EB" w:rsidRPr="0086247B" w:rsidRDefault="005F66F5" w:rsidP="00A86ED8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>О внесении изменения</w:t>
      </w:r>
      <w:r w:rsidR="003B65EB" w:rsidRPr="0086247B">
        <w:rPr>
          <w:sz w:val="24"/>
          <w:szCs w:val="24"/>
        </w:rPr>
        <w:t xml:space="preserve"> в решение городской Думы </w:t>
      </w:r>
      <w:r w:rsidR="00E50364" w:rsidRPr="0086247B">
        <w:rPr>
          <w:sz w:val="24"/>
          <w:szCs w:val="24"/>
        </w:rPr>
        <w:t xml:space="preserve">муниципального образования «Город Биробиджан» Еврейской автономной области </w:t>
      </w:r>
      <w:r w:rsidR="003B65EB" w:rsidRPr="0086247B">
        <w:rPr>
          <w:sz w:val="24"/>
          <w:szCs w:val="24"/>
        </w:rPr>
        <w:t>от 2</w:t>
      </w:r>
      <w:r w:rsidR="003B65EB" w:rsidRPr="0086247B">
        <w:rPr>
          <w:bCs/>
          <w:sz w:val="24"/>
          <w:szCs w:val="24"/>
        </w:rPr>
        <w:t>5</w:t>
      </w:r>
      <w:r w:rsidR="003B65EB" w:rsidRPr="0086247B">
        <w:rPr>
          <w:sz w:val="24"/>
          <w:szCs w:val="24"/>
        </w:rPr>
        <w:t>.04.2013</w:t>
      </w:r>
      <w:r w:rsidR="00E50364" w:rsidRPr="0086247B">
        <w:rPr>
          <w:sz w:val="24"/>
          <w:szCs w:val="24"/>
        </w:rPr>
        <w:t xml:space="preserve"> </w:t>
      </w:r>
      <w:r w:rsidR="003B65EB" w:rsidRPr="0086247B">
        <w:rPr>
          <w:sz w:val="24"/>
          <w:szCs w:val="24"/>
        </w:rPr>
        <w:t xml:space="preserve">№ 920 «Об определении размеров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</w:t>
      </w:r>
      <w:r w:rsidR="00673F03" w:rsidRPr="0086247B">
        <w:rPr>
          <w:sz w:val="24"/>
          <w:szCs w:val="24"/>
        </w:rPr>
        <w:t>организациях</w:t>
      </w:r>
      <w:r w:rsidR="003B65EB" w:rsidRPr="0086247B">
        <w:rPr>
          <w:sz w:val="24"/>
          <w:szCs w:val="24"/>
        </w:rPr>
        <w:t xml:space="preserve"> городского округа»  </w:t>
      </w:r>
    </w:p>
    <w:p w:rsidR="00E50364" w:rsidRPr="0086247B" w:rsidRDefault="00E50364" w:rsidP="00B00EEA">
      <w:pPr>
        <w:jc w:val="both"/>
        <w:rPr>
          <w:sz w:val="24"/>
          <w:szCs w:val="24"/>
        </w:rPr>
      </w:pPr>
    </w:p>
    <w:p w:rsidR="00880D53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 xml:space="preserve">В соответствии с </w:t>
      </w:r>
      <w:r w:rsidR="00B56CF3">
        <w:rPr>
          <w:sz w:val="24"/>
          <w:szCs w:val="24"/>
        </w:rPr>
        <w:t xml:space="preserve">законом Еврейской автономной области от 26.10.2022 № 155-ОЗ «О внесении изменений в некоторые законы Еврейской автономной области», </w:t>
      </w:r>
      <w:r w:rsidRPr="0086247B">
        <w:rPr>
          <w:sz w:val="24"/>
          <w:szCs w:val="24"/>
        </w:rPr>
        <w:t>Уставом муниципального образования «Город Биробиджан»</w:t>
      </w:r>
      <w:r w:rsidR="00211F6E" w:rsidRPr="0086247B">
        <w:rPr>
          <w:sz w:val="24"/>
          <w:szCs w:val="24"/>
        </w:rPr>
        <w:t xml:space="preserve"> Еврейской автономной области</w:t>
      </w:r>
      <w:r w:rsidRPr="0086247B">
        <w:rPr>
          <w:sz w:val="24"/>
          <w:szCs w:val="24"/>
        </w:rPr>
        <w:t xml:space="preserve"> городская Дума</w:t>
      </w:r>
      <w:r w:rsidR="00E50364" w:rsidRPr="0086247B">
        <w:rPr>
          <w:sz w:val="24"/>
          <w:szCs w:val="24"/>
        </w:rPr>
        <w:t xml:space="preserve"> </w:t>
      </w:r>
    </w:p>
    <w:p w:rsidR="004D2D95" w:rsidRPr="0086247B" w:rsidRDefault="004D2D95" w:rsidP="00B00EEA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>РЕШИЛА:</w:t>
      </w:r>
    </w:p>
    <w:p w:rsidR="00880D53" w:rsidRPr="0086247B" w:rsidRDefault="00880D53" w:rsidP="00B00EEA">
      <w:pPr>
        <w:jc w:val="both"/>
        <w:rPr>
          <w:sz w:val="24"/>
          <w:szCs w:val="24"/>
        </w:rPr>
      </w:pPr>
    </w:p>
    <w:p w:rsidR="00A759E7" w:rsidRPr="0086247B" w:rsidRDefault="004D2D95" w:rsidP="00A86ED8">
      <w:pPr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  <w:t>1.</w:t>
      </w:r>
      <w:r w:rsidR="00A759E7" w:rsidRPr="0086247B">
        <w:rPr>
          <w:b/>
          <w:sz w:val="24"/>
          <w:szCs w:val="24"/>
        </w:rPr>
        <w:t xml:space="preserve"> </w:t>
      </w:r>
      <w:proofErr w:type="gramStart"/>
      <w:r w:rsidR="00A759E7" w:rsidRPr="0086247B">
        <w:rPr>
          <w:sz w:val="24"/>
          <w:szCs w:val="24"/>
        </w:rPr>
        <w:t>Внести в решение городской Думы</w:t>
      </w:r>
      <w:r w:rsidR="00E50364" w:rsidRPr="0086247B">
        <w:rPr>
          <w:sz w:val="24"/>
          <w:szCs w:val="24"/>
        </w:rPr>
        <w:t xml:space="preserve"> </w:t>
      </w:r>
      <w:r w:rsidR="00A759E7" w:rsidRPr="0086247B">
        <w:rPr>
          <w:sz w:val="24"/>
          <w:szCs w:val="24"/>
        </w:rPr>
        <w:t>от 2</w:t>
      </w:r>
      <w:r w:rsidR="00A759E7" w:rsidRPr="0086247B">
        <w:rPr>
          <w:bCs/>
          <w:sz w:val="24"/>
          <w:szCs w:val="24"/>
        </w:rPr>
        <w:t>5</w:t>
      </w:r>
      <w:r w:rsidR="00A759E7" w:rsidRPr="0086247B">
        <w:rPr>
          <w:sz w:val="24"/>
          <w:szCs w:val="24"/>
        </w:rPr>
        <w:t xml:space="preserve">.04.2013 № 920 </w:t>
      </w:r>
      <w:r w:rsidR="0086247B" w:rsidRPr="0086247B">
        <w:rPr>
          <w:sz w:val="24"/>
          <w:szCs w:val="24"/>
        </w:rPr>
        <w:t xml:space="preserve">(в ред. решений городской Думы от 30.04.2015 </w:t>
      </w:r>
      <w:hyperlink r:id="rId6" w:history="1">
        <w:r w:rsidR="0086247B" w:rsidRPr="0086247B">
          <w:rPr>
            <w:sz w:val="24"/>
            <w:szCs w:val="24"/>
          </w:rPr>
          <w:t>№ 130</w:t>
        </w:r>
      </w:hyperlink>
      <w:r w:rsidR="0086247B" w:rsidRPr="0086247B">
        <w:rPr>
          <w:sz w:val="24"/>
          <w:szCs w:val="24"/>
        </w:rPr>
        <w:t xml:space="preserve">, от 30.05.2019 </w:t>
      </w:r>
      <w:hyperlink r:id="rId7" w:history="1">
        <w:r w:rsidR="0086247B" w:rsidRPr="0086247B">
          <w:rPr>
            <w:sz w:val="24"/>
            <w:szCs w:val="24"/>
          </w:rPr>
          <w:t>№ 658</w:t>
        </w:r>
      </w:hyperlink>
      <w:r w:rsidR="004526CF">
        <w:t>, от 28.10.2021 № 196</w:t>
      </w:r>
      <w:r w:rsidR="003A4EA8">
        <w:t>, от 28.07.2022 № 291</w:t>
      </w:r>
      <w:r w:rsidR="0086247B" w:rsidRPr="0086247B">
        <w:rPr>
          <w:sz w:val="24"/>
          <w:szCs w:val="24"/>
        </w:rPr>
        <w:t xml:space="preserve">) </w:t>
      </w:r>
      <w:r w:rsidR="00A759E7" w:rsidRPr="0086247B">
        <w:rPr>
          <w:sz w:val="24"/>
          <w:szCs w:val="24"/>
        </w:rPr>
        <w:t>«Об определении размеров средств, выделяемых на питание детей, находящихся в трудной жизне</w:t>
      </w:r>
      <w:r w:rsidR="004526CF">
        <w:rPr>
          <w:sz w:val="24"/>
          <w:szCs w:val="24"/>
        </w:rPr>
        <w:t xml:space="preserve">нной ситуации, </w:t>
      </w:r>
      <w:r w:rsidR="00A759E7" w:rsidRPr="0086247B">
        <w:rPr>
          <w:sz w:val="24"/>
          <w:szCs w:val="24"/>
        </w:rPr>
        <w:t>и детей из малоимущих семей, обучающихся в муниципальных общеобразовательных</w:t>
      </w:r>
      <w:r w:rsidR="00673F03" w:rsidRPr="0086247B">
        <w:rPr>
          <w:sz w:val="24"/>
          <w:szCs w:val="24"/>
        </w:rPr>
        <w:t xml:space="preserve"> организациях</w:t>
      </w:r>
      <w:r w:rsidR="005F66F5" w:rsidRPr="0086247B">
        <w:rPr>
          <w:sz w:val="24"/>
          <w:szCs w:val="24"/>
        </w:rPr>
        <w:t xml:space="preserve"> городского округа» следующее изменение:</w:t>
      </w:r>
      <w:proofErr w:type="gramEnd"/>
    </w:p>
    <w:p w:rsidR="005F66F5" w:rsidRPr="0086247B" w:rsidRDefault="005F66F5" w:rsidP="005F66F5">
      <w:pPr>
        <w:ind w:right="112" w:firstLine="709"/>
        <w:jc w:val="both"/>
        <w:rPr>
          <w:sz w:val="24"/>
          <w:szCs w:val="24"/>
        </w:rPr>
      </w:pPr>
      <w:r w:rsidRPr="0086247B">
        <w:rPr>
          <w:sz w:val="24"/>
          <w:szCs w:val="24"/>
        </w:rPr>
        <w:t>1</w:t>
      </w:r>
      <w:r w:rsidR="0086247B">
        <w:rPr>
          <w:sz w:val="24"/>
          <w:szCs w:val="24"/>
        </w:rPr>
        <w:t>)</w:t>
      </w:r>
      <w:r w:rsidRPr="0086247B">
        <w:rPr>
          <w:sz w:val="24"/>
          <w:szCs w:val="24"/>
        </w:rPr>
        <w:t xml:space="preserve"> </w:t>
      </w:r>
      <w:r w:rsidR="003A4EA8">
        <w:rPr>
          <w:sz w:val="24"/>
          <w:szCs w:val="24"/>
        </w:rPr>
        <w:t>пункт 1</w:t>
      </w:r>
      <w:r w:rsidR="00413DCB" w:rsidRPr="0086247B">
        <w:rPr>
          <w:sz w:val="24"/>
          <w:szCs w:val="24"/>
        </w:rPr>
        <w:t xml:space="preserve"> </w:t>
      </w:r>
      <w:r w:rsidR="0086247B">
        <w:rPr>
          <w:sz w:val="24"/>
          <w:szCs w:val="24"/>
        </w:rPr>
        <w:t xml:space="preserve">изложить </w:t>
      </w:r>
      <w:r w:rsidRPr="0086247B">
        <w:rPr>
          <w:sz w:val="24"/>
          <w:szCs w:val="24"/>
        </w:rPr>
        <w:t xml:space="preserve">в следующей редакции: </w:t>
      </w:r>
    </w:p>
    <w:p w:rsidR="005748D5" w:rsidRPr="0086247B" w:rsidRDefault="000D7E3B" w:rsidP="0086247B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="003A4EA8">
        <w:rPr>
          <w:rFonts w:cs="Calibri"/>
          <w:sz w:val="24"/>
          <w:szCs w:val="24"/>
        </w:rPr>
        <w:t>1</w:t>
      </w:r>
      <w:r w:rsidR="005748D5" w:rsidRPr="000D7E3B">
        <w:rPr>
          <w:rFonts w:cs="Calibri"/>
          <w:sz w:val="24"/>
          <w:szCs w:val="24"/>
        </w:rPr>
        <w:t xml:space="preserve">. </w:t>
      </w:r>
      <w:proofErr w:type="gramStart"/>
      <w:r w:rsidRPr="0070386F">
        <w:rPr>
          <w:sz w:val="24"/>
          <w:szCs w:val="24"/>
          <w:shd w:val="clear" w:color="auto" w:fill="FFFFFF"/>
        </w:rPr>
        <w:t xml:space="preserve">Определить, что размер средств, выделяемых на питание детей, находящихся в трудной жизненной ситуации, и детей из малоимущих семей, обучающихся </w:t>
      </w:r>
      <w:r w:rsidR="003A4EA8" w:rsidRPr="0070386F">
        <w:rPr>
          <w:sz w:val="24"/>
          <w:szCs w:val="24"/>
          <w:shd w:val="clear" w:color="auto" w:fill="FFFFFF"/>
        </w:rPr>
        <w:t xml:space="preserve">с 5 по 11 классы </w:t>
      </w:r>
      <w:r w:rsidRPr="0070386F">
        <w:rPr>
          <w:sz w:val="24"/>
          <w:szCs w:val="24"/>
          <w:shd w:val="clear" w:color="auto" w:fill="FFFFFF"/>
        </w:rPr>
        <w:t>в общеобразовательных организациях</w:t>
      </w:r>
      <w:r w:rsidR="003A4EA8" w:rsidRPr="0070386F">
        <w:rPr>
          <w:sz w:val="24"/>
          <w:szCs w:val="24"/>
          <w:shd w:val="clear" w:color="auto" w:fill="FFFFFF"/>
        </w:rPr>
        <w:t>, расположенных на территории</w:t>
      </w:r>
      <w:r w:rsidRPr="0070386F">
        <w:rPr>
          <w:sz w:val="24"/>
          <w:szCs w:val="24"/>
          <w:shd w:val="clear" w:color="auto" w:fill="FFFFFF"/>
        </w:rPr>
        <w:t xml:space="preserve"> городского округа</w:t>
      </w:r>
      <w:r w:rsidR="003A4EA8" w:rsidRPr="0070386F">
        <w:rPr>
          <w:sz w:val="24"/>
          <w:szCs w:val="24"/>
          <w:shd w:val="clear" w:color="auto" w:fill="FFFFFF"/>
        </w:rPr>
        <w:t>,</w:t>
      </w:r>
      <w:r w:rsidRPr="0070386F">
        <w:rPr>
          <w:sz w:val="24"/>
          <w:szCs w:val="24"/>
          <w:shd w:val="clear" w:color="auto" w:fill="FFFFFF"/>
        </w:rPr>
        <w:t xml:space="preserve"> составляет </w:t>
      </w:r>
      <w:r w:rsidR="003A4EA8" w:rsidRPr="0070386F">
        <w:rPr>
          <w:sz w:val="24"/>
          <w:szCs w:val="24"/>
          <w:shd w:val="clear" w:color="auto" w:fill="FFFFFF"/>
        </w:rPr>
        <w:t>42</w:t>
      </w:r>
      <w:r w:rsidRPr="0070386F">
        <w:rPr>
          <w:sz w:val="24"/>
          <w:szCs w:val="24"/>
          <w:shd w:val="clear" w:color="auto" w:fill="FFFFFF"/>
        </w:rPr>
        <w:t xml:space="preserve"> (</w:t>
      </w:r>
      <w:r w:rsidR="003A4EA8" w:rsidRPr="0070386F">
        <w:rPr>
          <w:sz w:val="24"/>
          <w:szCs w:val="24"/>
          <w:shd w:val="clear" w:color="auto" w:fill="FFFFFF"/>
        </w:rPr>
        <w:t xml:space="preserve">сорок два) рубля в день </w:t>
      </w:r>
      <w:r w:rsidRPr="0070386F">
        <w:rPr>
          <w:sz w:val="24"/>
          <w:szCs w:val="24"/>
          <w:shd w:val="clear" w:color="auto" w:fill="FFFFFF"/>
        </w:rPr>
        <w:t>в учебное время на одного ребенка</w:t>
      </w:r>
      <w:r w:rsidR="003A4EA8" w:rsidRPr="0070386F">
        <w:rPr>
          <w:sz w:val="24"/>
          <w:szCs w:val="24"/>
          <w:shd w:val="clear" w:color="auto" w:fill="FFFFFF"/>
        </w:rPr>
        <w:t>, в том числе за счет средств бюджета муниципального образования «Город Биробиджан» Еврейской автономной области – 22</w:t>
      </w:r>
      <w:proofErr w:type="gramEnd"/>
      <w:r w:rsidR="003A4EA8" w:rsidRPr="0070386F">
        <w:rPr>
          <w:sz w:val="24"/>
          <w:szCs w:val="24"/>
          <w:shd w:val="clear" w:color="auto" w:fill="FFFFFF"/>
        </w:rPr>
        <w:t xml:space="preserve"> (двадцать два) рубля</w:t>
      </w:r>
      <w:proofErr w:type="gramStart"/>
      <w:r w:rsidR="003A4EA8" w:rsidRPr="0070386F">
        <w:rPr>
          <w:sz w:val="24"/>
          <w:szCs w:val="24"/>
          <w:shd w:val="clear" w:color="auto" w:fill="FFFFFF"/>
        </w:rPr>
        <w:t>.»</w:t>
      </w:r>
      <w:r w:rsidRPr="0070386F">
        <w:rPr>
          <w:sz w:val="24"/>
          <w:szCs w:val="24"/>
          <w:shd w:val="clear" w:color="auto" w:fill="FFFFFF"/>
        </w:rPr>
        <w:t>.</w:t>
      </w:r>
      <w:r w:rsidRPr="000D7E3B">
        <w:rPr>
          <w:color w:val="22272F"/>
          <w:sz w:val="24"/>
          <w:szCs w:val="24"/>
          <w:shd w:val="clear" w:color="auto" w:fill="FFFFFF"/>
        </w:rPr>
        <w:t xml:space="preserve"> </w:t>
      </w:r>
      <w:proofErr w:type="gramEnd"/>
    </w:p>
    <w:p w:rsidR="0086247B" w:rsidRPr="00194B90" w:rsidRDefault="004D2D95" w:rsidP="008624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6247B">
        <w:rPr>
          <w:sz w:val="24"/>
          <w:szCs w:val="24"/>
        </w:rPr>
        <w:tab/>
      </w:r>
      <w:r w:rsidR="0086247B">
        <w:rPr>
          <w:sz w:val="24"/>
          <w:szCs w:val="24"/>
        </w:rPr>
        <w:t>2</w:t>
      </w:r>
      <w:r w:rsidR="0086247B" w:rsidRPr="00194B90">
        <w:rPr>
          <w:sz w:val="24"/>
          <w:szCs w:val="24"/>
        </w:rPr>
        <w:t xml:space="preserve">. </w:t>
      </w:r>
      <w:proofErr w:type="gramStart"/>
      <w:r w:rsidR="0086247B" w:rsidRPr="00194B90">
        <w:rPr>
          <w:sz w:val="24"/>
          <w:szCs w:val="24"/>
        </w:rPr>
        <w:t>Контроль за</w:t>
      </w:r>
      <w:proofErr w:type="gramEnd"/>
      <w:r w:rsidR="0086247B" w:rsidRPr="00194B90">
        <w:rPr>
          <w:sz w:val="24"/>
          <w:szCs w:val="24"/>
        </w:rPr>
        <w:t xml:space="preserve"> исполнением настоящего решения возложить на </w:t>
      </w:r>
      <w:r w:rsidR="0086247B">
        <w:rPr>
          <w:sz w:val="24"/>
          <w:szCs w:val="24"/>
        </w:rPr>
        <w:t xml:space="preserve">постоянную комиссию городской Думы по </w:t>
      </w:r>
      <w:r w:rsidR="00C50A39">
        <w:rPr>
          <w:sz w:val="24"/>
          <w:szCs w:val="24"/>
        </w:rPr>
        <w:t>бюджету и муниципальному имуществу</w:t>
      </w:r>
      <w:r w:rsidR="0086247B"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94B90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после</w:t>
      </w:r>
      <w:r w:rsidRPr="00194B90">
        <w:rPr>
          <w:sz w:val="24"/>
          <w:szCs w:val="24"/>
        </w:rPr>
        <w:t xml:space="preserve"> его официального опубликования</w:t>
      </w:r>
      <w:r w:rsidR="003A4EA8">
        <w:rPr>
          <w:sz w:val="24"/>
          <w:szCs w:val="24"/>
        </w:rPr>
        <w:t xml:space="preserve"> и распространяется на правоотношения, возникшие с 01.01.2023</w:t>
      </w:r>
      <w:r w:rsidRPr="00194B90">
        <w:rPr>
          <w:sz w:val="24"/>
          <w:szCs w:val="24"/>
        </w:rPr>
        <w:t>.</w:t>
      </w:r>
    </w:p>
    <w:p w:rsidR="0086247B" w:rsidRPr="00194B90" w:rsidRDefault="0086247B" w:rsidP="008624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94B90">
        <w:rPr>
          <w:sz w:val="24"/>
          <w:szCs w:val="24"/>
        </w:rPr>
        <w:t>. Опубликовать настоящее решение в «Муниципальной информационной газете»</w:t>
      </w:r>
      <w:r>
        <w:rPr>
          <w:sz w:val="24"/>
          <w:szCs w:val="24"/>
        </w:rPr>
        <w:t xml:space="preserve"> и</w:t>
      </w:r>
      <w:r w:rsidRPr="00194B90">
        <w:rPr>
          <w:sz w:val="24"/>
          <w:szCs w:val="24"/>
        </w:rPr>
        <w:t xml:space="preserve">  сетевом издании «ЭСМИГ».</w:t>
      </w:r>
    </w:p>
    <w:p w:rsidR="006F52FE" w:rsidRPr="00A86ED8" w:rsidRDefault="006F52FE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14"/>
          <w:szCs w:val="24"/>
        </w:rPr>
      </w:pPr>
    </w:p>
    <w:p w:rsidR="00A86ED8" w:rsidRPr="00A86ED8" w:rsidRDefault="00A86ED8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10"/>
          <w:szCs w:val="24"/>
        </w:rPr>
      </w:pPr>
    </w:p>
    <w:p w:rsidR="00A86ED8" w:rsidRPr="00A86ED8" w:rsidRDefault="00A86ED8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16"/>
          <w:szCs w:val="24"/>
        </w:rPr>
      </w:pPr>
    </w:p>
    <w:p w:rsidR="0086247B" w:rsidRPr="000F34B1" w:rsidRDefault="006F52FE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86247B" w:rsidRPr="000F34B1">
        <w:rPr>
          <w:rFonts w:ascii="Times New Roman" w:hAnsi="Times New Roman"/>
          <w:sz w:val="24"/>
          <w:szCs w:val="24"/>
        </w:rPr>
        <w:t xml:space="preserve"> городской Думы</w:t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</w:r>
      <w:r w:rsidR="0086247B" w:rsidRPr="000F34B1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86ED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А.В. Болтов</w:t>
      </w:r>
    </w:p>
    <w:p w:rsidR="0086247B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A86ED8" w:rsidRPr="000F34B1" w:rsidRDefault="00A86ED8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rFonts w:ascii="Times New Roman" w:hAnsi="Times New Roman"/>
          <w:sz w:val="24"/>
          <w:szCs w:val="24"/>
        </w:rPr>
      </w:pPr>
    </w:p>
    <w:p w:rsidR="000F34AC" w:rsidRPr="0086247B" w:rsidRDefault="0086247B" w:rsidP="0086247B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42"/>
        </w:tabs>
        <w:jc w:val="both"/>
        <w:rPr>
          <w:sz w:val="24"/>
          <w:szCs w:val="24"/>
        </w:rPr>
      </w:pPr>
      <w:r w:rsidRPr="000F34B1">
        <w:rPr>
          <w:rFonts w:ascii="Times New Roman" w:hAnsi="Times New Roman"/>
          <w:sz w:val="24"/>
          <w:szCs w:val="24"/>
        </w:rPr>
        <w:t>Мэр города</w:t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</w:r>
      <w:r w:rsidRPr="000F34B1">
        <w:rPr>
          <w:rFonts w:ascii="Times New Roman" w:hAnsi="Times New Roman"/>
          <w:sz w:val="24"/>
          <w:szCs w:val="24"/>
        </w:rPr>
        <w:tab/>
        <w:t xml:space="preserve">        </w:t>
      </w:r>
      <w:r w:rsidR="00A86ED8">
        <w:rPr>
          <w:rFonts w:ascii="Times New Roman" w:hAnsi="Times New Roman"/>
          <w:sz w:val="24"/>
          <w:szCs w:val="24"/>
        </w:rPr>
        <w:t xml:space="preserve"> </w:t>
      </w:r>
      <w:r w:rsidR="000D7E3B">
        <w:rPr>
          <w:rFonts w:ascii="Times New Roman" w:hAnsi="Times New Roman"/>
          <w:sz w:val="24"/>
          <w:szCs w:val="24"/>
        </w:rPr>
        <w:t xml:space="preserve">  М.А. Семёнов</w:t>
      </w:r>
      <w:r w:rsidRPr="00964CB5">
        <w:rPr>
          <w:rFonts w:ascii="Times New Roman" w:hAnsi="Times New Roman"/>
          <w:sz w:val="24"/>
          <w:szCs w:val="24"/>
        </w:rPr>
        <w:tab/>
      </w:r>
    </w:p>
    <w:sectPr w:rsidR="000F34AC" w:rsidRPr="0086247B" w:rsidSect="00A86ED8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noPunctuationKerning/>
  <w:characterSpacingControl w:val="doNotCompress"/>
  <w:compat/>
  <w:rsids>
    <w:rsidRoot w:val="006B3CF5"/>
    <w:rsid w:val="00025C0C"/>
    <w:rsid w:val="00093E41"/>
    <w:rsid w:val="000D0DCC"/>
    <w:rsid w:val="000D7E3B"/>
    <w:rsid w:val="000E13CE"/>
    <w:rsid w:val="000F34AC"/>
    <w:rsid w:val="00117E89"/>
    <w:rsid w:val="001201AE"/>
    <w:rsid w:val="00174EAB"/>
    <w:rsid w:val="001842DC"/>
    <w:rsid w:val="0020066C"/>
    <w:rsid w:val="00211F6E"/>
    <w:rsid w:val="002B5922"/>
    <w:rsid w:val="00341F99"/>
    <w:rsid w:val="00357E23"/>
    <w:rsid w:val="00381312"/>
    <w:rsid w:val="00383423"/>
    <w:rsid w:val="003A4EA8"/>
    <w:rsid w:val="003B0E11"/>
    <w:rsid w:val="003B65EB"/>
    <w:rsid w:val="00413DCB"/>
    <w:rsid w:val="004526CF"/>
    <w:rsid w:val="004C6E8C"/>
    <w:rsid w:val="004D2D95"/>
    <w:rsid w:val="004E5ED9"/>
    <w:rsid w:val="005070E2"/>
    <w:rsid w:val="0050741A"/>
    <w:rsid w:val="00560D1B"/>
    <w:rsid w:val="00573F62"/>
    <w:rsid w:val="005748D5"/>
    <w:rsid w:val="0058765B"/>
    <w:rsid w:val="005D52E2"/>
    <w:rsid w:val="005F66F5"/>
    <w:rsid w:val="00667287"/>
    <w:rsid w:val="00671DEF"/>
    <w:rsid w:val="00673F03"/>
    <w:rsid w:val="00680303"/>
    <w:rsid w:val="00696318"/>
    <w:rsid w:val="006B3CF5"/>
    <w:rsid w:val="006F52FE"/>
    <w:rsid w:val="0070386F"/>
    <w:rsid w:val="00761046"/>
    <w:rsid w:val="00843E1E"/>
    <w:rsid w:val="008517AF"/>
    <w:rsid w:val="0086247B"/>
    <w:rsid w:val="00880D53"/>
    <w:rsid w:val="008F6FBA"/>
    <w:rsid w:val="009456CC"/>
    <w:rsid w:val="009B1181"/>
    <w:rsid w:val="009F0EA4"/>
    <w:rsid w:val="00A000E3"/>
    <w:rsid w:val="00A759E7"/>
    <w:rsid w:val="00A86ED8"/>
    <w:rsid w:val="00AC22E5"/>
    <w:rsid w:val="00AE2D91"/>
    <w:rsid w:val="00B00EEA"/>
    <w:rsid w:val="00B27D9A"/>
    <w:rsid w:val="00B5458B"/>
    <w:rsid w:val="00B56CF3"/>
    <w:rsid w:val="00B9784B"/>
    <w:rsid w:val="00BB78B1"/>
    <w:rsid w:val="00C07210"/>
    <w:rsid w:val="00C11534"/>
    <w:rsid w:val="00C2626D"/>
    <w:rsid w:val="00C50A39"/>
    <w:rsid w:val="00C52BFF"/>
    <w:rsid w:val="00CA10F0"/>
    <w:rsid w:val="00CB3824"/>
    <w:rsid w:val="00D05756"/>
    <w:rsid w:val="00E06B9B"/>
    <w:rsid w:val="00E304A8"/>
    <w:rsid w:val="00E50364"/>
    <w:rsid w:val="00EB0CD2"/>
    <w:rsid w:val="00EB33AF"/>
    <w:rsid w:val="00EF640C"/>
    <w:rsid w:val="00F14185"/>
    <w:rsid w:val="00F442DB"/>
    <w:rsid w:val="00F85223"/>
    <w:rsid w:val="00F85CEB"/>
    <w:rsid w:val="00FE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link w:val="10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4A8"/>
    <w:pPr>
      <w:jc w:val="center"/>
    </w:pPr>
  </w:style>
  <w:style w:type="paragraph" w:styleId="a5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6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B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B65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3F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0D53"/>
    <w:rPr>
      <w:b/>
      <w:sz w:val="26"/>
    </w:rPr>
  </w:style>
  <w:style w:type="character" w:customStyle="1" w:styleId="a4">
    <w:name w:val="Название Знак"/>
    <w:basedOn w:val="a0"/>
    <w:link w:val="a3"/>
    <w:rsid w:val="00880D53"/>
    <w:rPr>
      <w:sz w:val="26"/>
    </w:rPr>
  </w:style>
  <w:style w:type="paragraph" w:styleId="a9">
    <w:name w:val="Body Text"/>
    <w:basedOn w:val="a"/>
    <w:link w:val="aa"/>
    <w:rsid w:val="00880D53"/>
    <w:pPr>
      <w:jc w:val="center"/>
    </w:pPr>
  </w:style>
  <w:style w:type="character" w:customStyle="1" w:styleId="aa">
    <w:name w:val="Основной текст Знак"/>
    <w:basedOn w:val="a0"/>
    <w:link w:val="a9"/>
    <w:rsid w:val="00880D53"/>
    <w:rPr>
      <w:sz w:val="26"/>
    </w:rPr>
  </w:style>
  <w:style w:type="paragraph" w:styleId="ab">
    <w:name w:val="List Paragraph"/>
    <w:basedOn w:val="a"/>
    <w:uiPriority w:val="34"/>
    <w:qFormat/>
    <w:rsid w:val="0086247B"/>
    <w:pPr>
      <w:ind w:left="720"/>
      <w:contextualSpacing/>
    </w:pPr>
  </w:style>
  <w:style w:type="paragraph" w:styleId="ac">
    <w:name w:val="No Spacing"/>
    <w:uiPriority w:val="1"/>
    <w:qFormat/>
    <w:rsid w:val="008624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C664F6BE8FB69B8C8050535EDA10D884531E86719776E06A00501741D7C866A2C77AA52F4788CAB0A8B8CD1E6E3293BFD8851637F16FAEECD205a7M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C664F6BE8FB69B8C8050535EDA10D884531E86709E73E56300501741D7C866A2C77AA52F4788CAB0A8B8CD1E6E3293BFD8851637F16FAEECD205a7MD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3</TotalTime>
  <Pages>1</Pages>
  <Words>273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obr04</dc:creator>
  <cp:lastModifiedBy>duma06</cp:lastModifiedBy>
  <cp:revision>3</cp:revision>
  <cp:lastPrinted>2023-02-27T01:59:00Z</cp:lastPrinted>
  <dcterms:created xsi:type="dcterms:W3CDTF">2023-02-27T00:38:00Z</dcterms:created>
  <dcterms:modified xsi:type="dcterms:W3CDTF">2023-02-27T02:00:00Z</dcterms:modified>
</cp:coreProperties>
</file>